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5F664747" w:rsidR="001E6426" w:rsidRPr="002D53C4" w:rsidRDefault="009E7540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12</w:t>
      </w:r>
      <w:r w:rsidR="009F46E8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March</w:t>
      </w:r>
      <w:r w:rsidR="007E5615" w:rsidRPr="00AA6CF7">
        <w:rPr>
          <w:rFonts w:cs="Arial"/>
          <w:b/>
          <w:bCs/>
        </w:rPr>
        <w:t xml:space="preserve"> 2026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58DECAFF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The </w:t>
      </w:r>
      <w:r w:rsidR="00F3383B">
        <w:rPr>
          <w:rFonts w:cs="Arial"/>
          <w:b/>
          <w:bCs/>
        </w:rPr>
        <w:t>XP Factory</w:t>
      </w:r>
      <w:r>
        <w:rPr>
          <w:rFonts w:cs="Arial"/>
          <w:b/>
          <w:bCs/>
        </w:rPr>
        <w:t xml:space="preserve"> plc Share Incentive Plan (the “SIP”)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353F250C" w14:textId="0CDA98CD" w:rsidR="000D3B56" w:rsidRDefault="00FE54CC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As </w:t>
      </w:r>
      <w:r w:rsidR="00A67C8D">
        <w:rPr>
          <w:rFonts w:cs="Arial"/>
          <w:color w:val="212721"/>
          <w:lang w:eastAsia="en-GB"/>
        </w:rPr>
        <w:t xml:space="preserve">previously </w:t>
      </w:r>
      <w:r>
        <w:rPr>
          <w:rFonts w:cs="Arial"/>
          <w:color w:val="212721"/>
          <w:lang w:eastAsia="en-GB"/>
        </w:rPr>
        <w:t xml:space="preserve">announced on 5 February 2021, the SIP is a tax-advantaged all-employee share scheme </w:t>
      </w:r>
      <w:r w:rsidR="00725425">
        <w:rPr>
          <w:rFonts w:cs="Arial"/>
          <w:color w:val="212721"/>
          <w:lang w:eastAsia="en-GB"/>
        </w:rPr>
        <w:t xml:space="preserve">under which </w:t>
      </w:r>
      <w:r>
        <w:rPr>
          <w:rFonts w:cs="Arial"/>
          <w:color w:val="212721"/>
          <w:lang w:eastAsia="en-GB"/>
        </w:rPr>
        <w:t xml:space="preserve">eligible participating employees </w:t>
      </w:r>
      <w:r w:rsidR="00873B7C">
        <w:rPr>
          <w:rFonts w:cs="Arial"/>
          <w:color w:val="212721"/>
          <w:lang w:eastAsia="en-GB"/>
        </w:rPr>
        <w:t xml:space="preserve">of </w:t>
      </w:r>
      <w:r w:rsidR="00F3383B">
        <w:rPr>
          <w:rFonts w:cs="Arial"/>
          <w:color w:val="212721"/>
          <w:lang w:eastAsia="en-GB"/>
        </w:rPr>
        <w:t>XP Factory</w:t>
      </w:r>
      <w:r w:rsidR="00873B7C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can elect to purchase ordina</w:t>
      </w:r>
      <w:r w:rsidR="00725425">
        <w:rPr>
          <w:rFonts w:cs="Arial"/>
          <w:color w:val="212721"/>
          <w:lang w:eastAsia="en-GB"/>
        </w:rPr>
        <w:t>ry shares of 1.25p each in the C</w:t>
      </w:r>
      <w:r>
        <w:rPr>
          <w:rFonts w:cs="Arial"/>
          <w:color w:val="212721"/>
          <w:lang w:eastAsia="en-GB"/>
        </w:rPr>
        <w:t>ompany (“</w:t>
      </w:r>
      <w:r w:rsidRPr="000D3B56">
        <w:rPr>
          <w:rFonts w:cs="Arial"/>
          <w:b/>
          <w:color w:val="212721"/>
          <w:lang w:eastAsia="en-GB"/>
        </w:rPr>
        <w:t>Ordinary Shares</w:t>
      </w:r>
      <w:r>
        <w:rPr>
          <w:rFonts w:cs="Arial"/>
          <w:color w:val="212721"/>
          <w:lang w:eastAsia="en-GB"/>
        </w:rPr>
        <w:t>”) via the SIP trustee using monthly salary deductions.</w:t>
      </w:r>
      <w:r w:rsidR="000D3B56">
        <w:rPr>
          <w:rFonts w:cs="Arial"/>
          <w:color w:val="212721"/>
          <w:lang w:eastAsia="en-GB"/>
        </w:rPr>
        <w:t xml:space="preserve"> Ordinary Shares acquired in this manner are referred to as “Partnership Shares</w:t>
      </w:r>
      <w:r w:rsidR="00725425">
        <w:rPr>
          <w:rFonts w:cs="Arial"/>
          <w:color w:val="212721"/>
          <w:lang w:eastAsia="en-GB"/>
        </w:rPr>
        <w:t>”</w:t>
      </w:r>
      <w:r w:rsidR="000D3B56">
        <w:rPr>
          <w:rFonts w:cs="Arial"/>
          <w:color w:val="212721"/>
          <w:lang w:eastAsia="en-GB"/>
        </w:rPr>
        <w:t xml:space="preserve"> and, for each Partnership Share purchased, participants are awa</w:t>
      </w:r>
      <w:r w:rsidR="00725425">
        <w:rPr>
          <w:rFonts w:cs="Arial"/>
          <w:color w:val="212721"/>
          <w:lang w:eastAsia="en-GB"/>
        </w:rPr>
        <w:t>rded one further Ordinary Share</w:t>
      </w:r>
      <w:r w:rsidR="000D3B56">
        <w:rPr>
          <w:rFonts w:cs="Arial"/>
          <w:color w:val="212721"/>
          <w:lang w:eastAsia="en-GB"/>
        </w:rPr>
        <w:t>, known as a “Matching Share”, at nil cost.</w:t>
      </w:r>
    </w:p>
    <w:p w14:paraId="7BE816AE" w14:textId="0A2E33A7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 w:rsidRPr="00AA6CF7">
        <w:rPr>
          <w:rFonts w:cs="Arial"/>
          <w:color w:val="212721"/>
          <w:lang w:eastAsia="en-GB"/>
        </w:rPr>
        <w:t xml:space="preserve">On </w:t>
      </w:r>
      <w:r w:rsidR="00820F96">
        <w:rPr>
          <w:rFonts w:cs="Arial"/>
          <w:color w:val="212721"/>
          <w:lang w:eastAsia="en-GB"/>
        </w:rPr>
        <w:t>1</w:t>
      </w:r>
      <w:r w:rsidR="00190135">
        <w:rPr>
          <w:rFonts w:cs="Arial"/>
          <w:color w:val="212721"/>
          <w:lang w:eastAsia="en-GB"/>
        </w:rPr>
        <w:t>2</w:t>
      </w:r>
      <w:r w:rsidR="00820F96">
        <w:rPr>
          <w:rFonts w:cs="Arial"/>
          <w:color w:val="212721"/>
          <w:lang w:eastAsia="en-GB"/>
        </w:rPr>
        <w:t xml:space="preserve"> </w:t>
      </w:r>
      <w:r w:rsidR="009E7540">
        <w:rPr>
          <w:rFonts w:cs="Arial"/>
          <w:color w:val="212721"/>
          <w:lang w:eastAsia="en-GB"/>
        </w:rPr>
        <w:t>March</w:t>
      </w:r>
      <w:r w:rsidR="007E5615" w:rsidRPr="00AA6CF7">
        <w:rPr>
          <w:rFonts w:cs="Arial"/>
          <w:color w:val="212721"/>
          <w:lang w:eastAsia="en-GB"/>
        </w:rPr>
        <w:t xml:space="preserve"> 2026</w:t>
      </w:r>
      <w:r w:rsidR="005877B6">
        <w:rPr>
          <w:rFonts w:cs="Arial"/>
          <w:color w:val="212721"/>
          <w:lang w:eastAsia="en-GB"/>
        </w:rPr>
        <w:t xml:space="preserve">,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from </w:t>
      </w:r>
      <w:r w:rsidR="007E5615">
        <w:rPr>
          <w:rFonts w:cs="Arial"/>
          <w:color w:val="212721"/>
          <w:lang w:eastAsia="en-GB"/>
        </w:rPr>
        <w:t xml:space="preserve">MUFG </w:t>
      </w:r>
      <w:r w:rsidR="00D5421E">
        <w:rPr>
          <w:rFonts w:cs="Arial"/>
          <w:color w:val="212721"/>
          <w:lang w:eastAsia="en-GB"/>
        </w:rPr>
        <w:t>Group</w:t>
      </w:r>
      <w:r w:rsidR="000D3B56">
        <w:rPr>
          <w:rFonts w:cs="Arial"/>
          <w:color w:val="212721"/>
          <w:lang w:eastAsia="en-GB"/>
        </w:rPr>
        <w:t xml:space="preserve">, the trustee of the SIP, </w:t>
      </w:r>
      <w:r w:rsidR="00A67C8D">
        <w:rPr>
          <w:rFonts w:cs="Arial"/>
          <w:color w:val="212721"/>
          <w:lang w:eastAsia="en-GB"/>
        </w:rPr>
        <w:t xml:space="preserve">that, on </w:t>
      </w:r>
      <w:r w:rsidR="00AA6CF7">
        <w:rPr>
          <w:rFonts w:cs="Arial"/>
          <w:color w:val="212721"/>
          <w:lang w:eastAsia="en-GB"/>
        </w:rPr>
        <w:t>1</w:t>
      </w:r>
      <w:r w:rsidR="00190135">
        <w:rPr>
          <w:rFonts w:cs="Arial"/>
          <w:color w:val="212721"/>
          <w:lang w:eastAsia="en-GB"/>
        </w:rPr>
        <w:t>1</w:t>
      </w:r>
      <w:r w:rsidR="00820F96">
        <w:rPr>
          <w:rFonts w:cs="Arial"/>
          <w:color w:val="212721"/>
          <w:lang w:eastAsia="en-GB"/>
        </w:rPr>
        <w:t xml:space="preserve"> </w:t>
      </w:r>
      <w:r w:rsidR="00190135">
        <w:rPr>
          <w:rFonts w:cs="Arial"/>
          <w:color w:val="212721"/>
          <w:lang w:eastAsia="en-GB"/>
        </w:rPr>
        <w:t>March</w:t>
      </w:r>
      <w:r w:rsidR="00AA6CF7">
        <w:rPr>
          <w:rFonts w:cs="Arial"/>
          <w:color w:val="212721"/>
          <w:lang w:eastAsia="en-GB"/>
        </w:rPr>
        <w:t xml:space="preserve"> 2026</w:t>
      </w:r>
      <w:r w:rsidR="00A67C8D">
        <w:rPr>
          <w:rFonts w:cs="Arial"/>
          <w:color w:val="212721"/>
          <w:lang w:eastAsia="en-GB"/>
        </w:rPr>
        <w:t xml:space="preserve">, it purchased an aggregate of </w:t>
      </w:r>
      <w:r w:rsidR="009E7540">
        <w:rPr>
          <w:rFonts w:cs="Arial"/>
          <w:color w:val="212721"/>
          <w:lang w:eastAsia="en-GB"/>
        </w:rPr>
        <w:t>5,504</w:t>
      </w:r>
      <w:r w:rsidR="009B2680">
        <w:rPr>
          <w:rFonts w:cs="Arial"/>
          <w:color w:val="212721"/>
          <w:lang w:eastAsia="en-GB"/>
        </w:rPr>
        <w:t xml:space="preserve"> </w:t>
      </w:r>
      <w:r w:rsidR="00A67C8D">
        <w:rPr>
          <w:rFonts w:cs="Arial"/>
          <w:color w:val="212721"/>
          <w:lang w:eastAsia="en-GB"/>
        </w:rPr>
        <w:t xml:space="preserve">Partnership Shares in the market at a price of </w:t>
      </w:r>
      <w:r w:rsidR="00AA6CF7">
        <w:rPr>
          <w:rFonts w:cs="Arial"/>
          <w:color w:val="212721"/>
          <w:lang w:eastAsia="en-GB"/>
        </w:rPr>
        <w:t>1</w:t>
      </w:r>
      <w:r w:rsidR="009E7540">
        <w:rPr>
          <w:rFonts w:cs="Arial"/>
          <w:color w:val="212721"/>
          <w:lang w:eastAsia="en-GB"/>
        </w:rPr>
        <w:t>0.09</w:t>
      </w:r>
      <w:r w:rsidR="005F4406">
        <w:rPr>
          <w:rFonts w:cs="Arial"/>
          <w:color w:val="212721"/>
          <w:lang w:eastAsia="en-GB"/>
        </w:rPr>
        <w:t xml:space="preserve"> </w:t>
      </w:r>
      <w:r w:rsidR="005E3C31">
        <w:rPr>
          <w:rFonts w:cs="Arial"/>
          <w:color w:val="212721"/>
          <w:lang w:eastAsia="en-GB"/>
        </w:rPr>
        <w:t xml:space="preserve">pence </w:t>
      </w:r>
      <w:r w:rsidR="00A67C8D">
        <w:rPr>
          <w:rFonts w:cs="Arial"/>
          <w:color w:val="212721"/>
          <w:lang w:eastAsia="en-GB"/>
        </w:rPr>
        <w:t>per share on</w:t>
      </w:r>
      <w:r w:rsidR="00725425">
        <w:rPr>
          <w:rFonts w:cs="Arial"/>
          <w:color w:val="212721"/>
          <w:lang w:eastAsia="en-GB"/>
        </w:rPr>
        <w:t xml:space="preserve"> behalf of 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below.  At the same time, these individuals were </w:t>
      </w:r>
      <w:r w:rsidR="00725425">
        <w:rPr>
          <w:rFonts w:cs="Arial"/>
          <w:color w:val="212721"/>
          <w:lang w:eastAsia="en-GB"/>
        </w:rPr>
        <w:t xml:space="preserve">also </w:t>
      </w:r>
      <w:r w:rsidR="00A67C8D">
        <w:rPr>
          <w:rFonts w:cs="Arial"/>
          <w:color w:val="212721"/>
          <w:lang w:eastAsia="en-GB"/>
        </w:rPr>
        <w:t>awarded (for no consideration) their corresponding Matching Shares.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1843"/>
        <w:gridCol w:w="1913"/>
        <w:gridCol w:w="1718"/>
      </w:tblGrid>
      <w:tr w:rsidR="00873B7C" w14:paraId="7949AB06" w14:textId="77777777" w:rsidTr="00873B7C">
        <w:trPr>
          <w:trHeight w:val="753"/>
        </w:trPr>
        <w:tc>
          <w:tcPr>
            <w:tcW w:w="1874" w:type="dxa"/>
            <w:vMerge w:val="restart"/>
            <w:vAlign w:val="center"/>
          </w:tcPr>
          <w:p w14:paraId="65998252" w14:textId="554DFD67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07" w:type="dxa"/>
            <w:vMerge w:val="restart"/>
            <w:vAlign w:val="center"/>
          </w:tcPr>
          <w:p w14:paraId="4D2963B2" w14:textId="1EC052A6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Partnership Shares acquired under the SIP on 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12 </w:t>
            </w:r>
            <w:r w:rsidR="00820F96">
              <w:rPr>
                <w:rFonts w:cs="Arial"/>
                <w:b/>
                <w:color w:val="212721"/>
                <w:lang w:eastAsia="en-GB"/>
              </w:rPr>
              <w:t>February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 2026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43CDB0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Matching Shares acquired under the SIP 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on 12 </w:t>
            </w:r>
            <w:r w:rsidR="00820F96">
              <w:rPr>
                <w:rFonts w:cs="Arial"/>
                <w:b/>
                <w:color w:val="212721"/>
                <w:lang w:eastAsia="en-GB"/>
              </w:rPr>
              <w:t>February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 2026</w:t>
            </w:r>
          </w:p>
        </w:tc>
        <w:tc>
          <w:tcPr>
            <w:tcW w:w="3631" w:type="dxa"/>
            <w:gridSpan w:val="2"/>
          </w:tcPr>
          <w:p w14:paraId="6BFA382B" w14:textId="7CCFFF62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873B7C" w14:paraId="711B2E20" w14:textId="5C1AF2A4" w:rsidTr="00873B7C">
        <w:trPr>
          <w:trHeight w:val="1078"/>
        </w:trPr>
        <w:tc>
          <w:tcPr>
            <w:tcW w:w="1874" w:type="dxa"/>
            <w:vMerge/>
            <w:vAlign w:val="center"/>
          </w:tcPr>
          <w:p w14:paraId="1D1DA6D4" w14:textId="14D5489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07" w:type="dxa"/>
            <w:vMerge/>
            <w:vAlign w:val="center"/>
          </w:tcPr>
          <w:p w14:paraId="1595D315" w14:textId="5D830D8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873B7C" w14:paraId="24C807E8" w14:textId="4ACF28DE" w:rsidTr="00873B7C">
        <w:trPr>
          <w:trHeight w:val="764"/>
        </w:trPr>
        <w:tc>
          <w:tcPr>
            <w:tcW w:w="1874" w:type="dxa"/>
            <w:vAlign w:val="center"/>
          </w:tcPr>
          <w:p w14:paraId="3AC5638F" w14:textId="131EB539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Richard Harpham</w:t>
            </w:r>
          </w:p>
        </w:tc>
        <w:tc>
          <w:tcPr>
            <w:tcW w:w="1807" w:type="dxa"/>
            <w:vAlign w:val="center"/>
          </w:tcPr>
          <w:p w14:paraId="41892803" w14:textId="1D61B4E4" w:rsidR="00873B7C" w:rsidRDefault="00820F96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9E7540">
              <w:rPr>
                <w:rFonts w:cs="Arial"/>
                <w:color w:val="212721"/>
                <w:lang w:eastAsia="en-GB"/>
              </w:rPr>
              <w:t>376</w:t>
            </w:r>
          </w:p>
        </w:tc>
        <w:tc>
          <w:tcPr>
            <w:tcW w:w="1843" w:type="dxa"/>
            <w:vAlign w:val="center"/>
          </w:tcPr>
          <w:p w14:paraId="45D0C45F" w14:textId="3FFCB729" w:rsidR="00873B7C" w:rsidRDefault="00820F96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9E7540">
              <w:rPr>
                <w:rFonts w:cs="Arial"/>
                <w:color w:val="212721"/>
                <w:lang w:eastAsia="en-GB"/>
              </w:rPr>
              <w:t>376</w:t>
            </w:r>
          </w:p>
        </w:tc>
        <w:tc>
          <w:tcPr>
            <w:tcW w:w="1913" w:type="dxa"/>
            <w:vAlign w:val="center"/>
          </w:tcPr>
          <w:p w14:paraId="14FDCC39" w14:textId="354D5B82" w:rsidR="00873B7C" w:rsidRPr="00AA6CF7" w:rsidRDefault="00820F96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</w:t>
            </w:r>
            <w:r w:rsidR="009E7540">
              <w:rPr>
                <w:rFonts w:cs="Arial"/>
                <w:color w:val="212721"/>
                <w:lang w:eastAsia="en-GB"/>
              </w:rPr>
              <w:t>82,508</w:t>
            </w:r>
          </w:p>
        </w:tc>
        <w:tc>
          <w:tcPr>
            <w:tcW w:w="1718" w:type="dxa"/>
            <w:vAlign w:val="center"/>
          </w:tcPr>
          <w:p w14:paraId="085FB82D" w14:textId="2FBFCF65" w:rsidR="00873B7C" w:rsidRPr="00452E06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833C8C" w:rsidRPr="00452E06">
              <w:rPr>
                <w:rFonts w:cs="Arial"/>
                <w:color w:val="212721"/>
                <w:lang w:eastAsia="en-GB"/>
              </w:rPr>
              <w:t>5</w:t>
            </w:r>
            <w:r w:rsidR="009E631F" w:rsidRPr="00452E06">
              <w:rPr>
                <w:rFonts w:cs="Arial"/>
                <w:color w:val="212721"/>
                <w:lang w:eastAsia="en-GB"/>
              </w:rPr>
              <w:t>6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DD8F4B0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1F03DEA" w14:textId="5B27777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Andrew Jacobs</w:t>
            </w:r>
          </w:p>
        </w:tc>
        <w:tc>
          <w:tcPr>
            <w:tcW w:w="1807" w:type="dxa"/>
            <w:vAlign w:val="center"/>
          </w:tcPr>
          <w:p w14:paraId="7883DD25" w14:textId="5F037A71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9E7540">
              <w:rPr>
                <w:rFonts w:cs="Arial"/>
                <w:color w:val="212721"/>
                <w:lang w:eastAsia="en-GB"/>
              </w:rPr>
              <w:t>376</w:t>
            </w:r>
          </w:p>
        </w:tc>
        <w:tc>
          <w:tcPr>
            <w:tcW w:w="1843" w:type="dxa"/>
            <w:vAlign w:val="center"/>
          </w:tcPr>
          <w:p w14:paraId="75C7DBE9" w14:textId="22DA2257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9E7540">
              <w:rPr>
                <w:rFonts w:cs="Arial"/>
                <w:color w:val="212721"/>
                <w:lang w:eastAsia="en-GB"/>
              </w:rPr>
              <w:t>376</w:t>
            </w:r>
          </w:p>
        </w:tc>
        <w:tc>
          <w:tcPr>
            <w:tcW w:w="1913" w:type="dxa"/>
            <w:vAlign w:val="center"/>
          </w:tcPr>
          <w:p w14:paraId="0F4C7A26" w14:textId="0F4F9D67" w:rsidR="00FD4960" w:rsidRPr="00AA6CF7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AA6CF7">
              <w:rPr>
                <w:rFonts w:cs="Arial"/>
                <w:color w:val="212721"/>
                <w:lang w:eastAsia="en-GB"/>
              </w:rPr>
              <w:t>1,3</w:t>
            </w:r>
            <w:r w:rsidR="009E7540">
              <w:rPr>
                <w:rFonts w:cs="Arial"/>
                <w:color w:val="212721"/>
                <w:lang w:eastAsia="en-GB"/>
              </w:rPr>
              <w:t>80,691</w:t>
            </w:r>
          </w:p>
        </w:tc>
        <w:tc>
          <w:tcPr>
            <w:tcW w:w="1718" w:type="dxa"/>
            <w:vAlign w:val="center"/>
          </w:tcPr>
          <w:p w14:paraId="03F6CB11" w14:textId="58094A0A" w:rsidR="00FD4960" w:rsidRPr="00452E06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88220F" w:rsidRPr="00452E06">
              <w:rPr>
                <w:rFonts w:cs="Arial"/>
                <w:color w:val="212721"/>
                <w:lang w:eastAsia="en-GB"/>
              </w:rPr>
              <w:t>7</w:t>
            </w:r>
            <w:r w:rsidR="0037224B" w:rsidRPr="00452E06">
              <w:rPr>
                <w:rFonts w:cs="Arial"/>
                <w:color w:val="212721"/>
                <w:lang w:eastAsia="en-GB"/>
              </w:rPr>
              <w:t>9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3748D9D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7B6CA3C0" w14:textId="5406001F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Sarah Lloyd-Baker</w:t>
            </w:r>
          </w:p>
        </w:tc>
        <w:tc>
          <w:tcPr>
            <w:tcW w:w="1807" w:type="dxa"/>
            <w:vAlign w:val="center"/>
          </w:tcPr>
          <w:p w14:paraId="11D2F47D" w14:textId="665055F1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9E7540">
              <w:rPr>
                <w:rFonts w:cs="Arial"/>
                <w:color w:val="212721"/>
                <w:lang w:eastAsia="en-GB"/>
              </w:rPr>
              <w:t>376</w:t>
            </w:r>
          </w:p>
        </w:tc>
        <w:tc>
          <w:tcPr>
            <w:tcW w:w="1843" w:type="dxa"/>
            <w:vAlign w:val="center"/>
          </w:tcPr>
          <w:p w14:paraId="64FA1D13" w14:textId="22721499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9E7540">
              <w:rPr>
                <w:rFonts w:cs="Arial"/>
                <w:color w:val="212721"/>
                <w:lang w:eastAsia="en-GB"/>
              </w:rPr>
              <w:t>376</w:t>
            </w:r>
          </w:p>
        </w:tc>
        <w:tc>
          <w:tcPr>
            <w:tcW w:w="1913" w:type="dxa"/>
            <w:vAlign w:val="center"/>
          </w:tcPr>
          <w:p w14:paraId="6A3A4E8C" w14:textId="14AEFA04" w:rsidR="00FD4960" w:rsidRPr="00AA6CF7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</w:t>
            </w:r>
            <w:r w:rsidR="009E7540">
              <w:rPr>
                <w:rFonts w:cs="Arial"/>
                <w:color w:val="212721"/>
                <w:lang w:eastAsia="en-GB"/>
              </w:rPr>
              <w:t>12,609</w:t>
            </w:r>
          </w:p>
        </w:tc>
        <w:tc>
          <w:tcPr>
            <w:tcW w:w="1718" w:type="dxa"/>
            <w:vAlign w:val="center"/>
          </w:tcPr>
          <w:p w14:paraId="59E4393C" w14:textId="26DF6D7B" w:rsidR="00FD4960" w:rsidRPr="00452E06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1322A0" w:rsidRPr="00452E06">
              <w:rPr>
                <w:rFonts w:cs="Arial"/>
                <w:color w:val="212721"/>
                <w:lang w:eastAsia="en-GB"/>
              </w:rPr>
              <w:t>1</w:t>
            </w:r>
            <w:r w:rsidR="009E631F" w:rsidRPr="00452E06">
              <w:rPr>
                <w:rFonts w:cs="Arial"/>
                <w:color w:val="212721"/>
                <w:lang w:eastAsia="en-GB"/>
              </w:rPr>
              <w:t>2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3524E0" w14:paraId="440ACFE2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44004EC8" w14:textId="0B39FB29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Joanne Briscoe</w:t>
            </w:r>
            <w:r w:rsidR="00EB3CBA">
              <w:rPr>
                <w:rFonts w:cs="Arial"/>
                <w:color w:val="212721"/>
                <w:lang w:eastAsia="en-GB"/>
              </w:rPr>
              <w:t xml:space="preserve"> Brown</w:t>
            </w:r>
          </w:p>
        </w:tc>
        <w:tc>
          <w:tcPr>
            <w:tcW w:w="1807" w:type="dxa"/>
            <w:vAlign w:val="center"/>
          </w:tcPr>
          <w:p w14:paraId="5ADB1756" w14:textId="3A564D80" w:rsidR="003524E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9E7540">
              <w:rPr>
                <w:rFonts w:cs="Arial"/>
                <w:color w:val="212721"/>
                <w:lang w:eastAsia="en-GB"/>
              </w:rPr>
              <w:t>376</w:t>
            </w:r>
          </w:p>
        </w:tc>
        <w:tc>
          <w:tcPr>
            <w:tcW w:w="1843" w:type="dxa"/>
            <w:vAlign w:val="center"/>
          </w:tcPr>
          <w:p w14:paraId="221B1F6D" w14:textId="5ADFCEFA" w:rsidR="003524E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9E7540">
              <w:rPr>
                <w:rFonts w:cs="Arial"/>
                <w:color w:val="212721"/>
                <w:lang w:eastAsia="en-GB"/>
              </w:rPr>
              <w:t>376</w:t>
            </w:r>
          </w:p>
        </w:tc>
        <w:tc>
          <w:tcPr>
            <w:tcW w:w="1913" w:type="dxa"/>
            <w:vAlign w:val="center"/>
          </w:tcPr>
          <w:p w14:paraId="059162A1" w14:textId="3D735EE0" w:rsidR="003524E0" w:rsidRPr="00AA6CF7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8</w:t>
            </w:r>
            <w:r w:rsidR="009E7540">
              <w:rPr>
                <w:rFonts w:cs="Arial"/>
                <w:color w:val="212721"/>
                <w:lang w:eastAsia="en-GB"/>
              </w:rPr>
              <w:t>6,524</w:t>
            </w:r>
          </w:p>
        </w:tc>
        <w:tc>
          <w:tcPr>
            <w:tcW w:w="1718" w:type="dxa"/>
            <w:vAlign w:val="center"/>
          </w:tcPr>
          <w:p w14:paraId="35817FA6" w14:textId="141F54E0" w:rsidR="003524E0" w:rsidRPr="00452E06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0.0</w:t>
            </w:r>
            <w:r w:rsidR="008638C8" w:rsidRPr="00452E06">
              <w:rPr>
                <w:rFonts w:cs="Arial"/>
                <w:color w:val="212721"/>
                <w:lang w:eastAsia="en-GB"/>
              </w:rPr>
              <w:t>5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10809636" w14:textId="6883DE23" w:rsidR="00CF7CBA" w:rsidRDefault="00CF7CBA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The following notifications are intended to satisfy the Company's obligations under Article 19(3) of EU Regulation No 596/2014 (the Market Abuse Regulation).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CF7CBA" w:rsidRPr="00E95233" w14:paraId="42436F97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90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9B50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CF7CBA" w:rsidRPr="00E95233" w14:paraId="061F4DA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D2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EA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2E4F" w14:textId="18705A7E" w:rsidR="00CF7CBA" w:rsidRPr="00E95233" w:rsidRDefault="009675C1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Richard Harpham</w:t>
            </w:r>
          </w:p>
        </w:tc>
      </w:tr>
      <w:tr w:rsidR="00CF7CBA" w:rsidRPr="00E95233" w14:paraId="31AC090E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38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49D8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CF7CBA" w:rsidRPr="00E95233" w14:paraId="56E5BE0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1CB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6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BC0F1" w14:textId="689675CB" w:rsidR="00CF7CBA" w:rsidRPr="00E95233" w:rsidRDefault="00F203CB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Executive</w:t>
            </w:r>
            <w:r>
              <w:rPr>
                <w:rFonts w:eastAsiaTheme="minorEastAsia" w:cs="Arial"/>
              </w:rPr>
              <w:t xml:space="preserve"> Officer</w:t>
            </w:r>
          </w:p>
        </w:tc>
      </w:tr>
      <w:tr w:rsidR="00CF7CBA" w:rsidRPr="00E95233" w14:paraId="4B13232E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91D7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2EA9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D2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CF7CBA" w:rsidRPr="00E95233" w14:paraId="2CD332C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6F4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DFEC3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CF7CBA" w:rsidRPr="00E95233" w14:paraId="6464060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5E5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56D1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6067" w14:textId="51F4D2B3" w:rsidR="00CF7CBA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CF7CBA">
              <w:rPr>
                <w:rFonts w:eastAsiaTheme="minorEastAsia" w:cs="Arial"/>
              </w:rPr>
              <w:t xml:space="preserve"> plc</w:t>
            </w:r>
          </w:p>
        </w:tc>
      </w:tr>
      <w:tr w:rsidR="00CF7CBA" w:rsidRPr="00E95233" w14:paraId="30AB0406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8976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31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5AAB" w14:textId="69017BB1" w:rsidR="00CF7CBA" w:rsidRPr="00E95233" w:rsidRDefault="00CF7CBA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CF7CBA" w:rsidRPr="00E95233" w14:paraId="69BC4B5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32F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E374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CF7CBA" w:rsidRPr="00E95233" w14:paraId="473ABA84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A2C4E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9E27C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B228AFD" w14:textId="25145B29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CF7CBA" w:rsidRPr="00E95233" w14:paraId="2154B48A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330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5B6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0F35B" w14:textId="27408C81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CF7CBA" w:rsidRPr="00E95233" w14:paraId="224D50E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DA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ED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8586" w14:textId="4E0FC825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Shares purchased under the </w:t>
            </w:r>
            <w:r w:rsidR="00997450">
              <w:rPr>
                <w:rFonts w:eastAsiaTheme="minorEastAsia" w:cs="Arial"/>
              </w:rPr>
              <w:t>“Partnership Share” element of the Company’s all-employee Share Incentive Plan</w:t>
            </w:r>
            <w:r>
              <w:rPr>
                <w:rFonts w:eastAsiaTheme="minorEastAsia" w:cs="Arial"/>
              </w:rPr>
              <w:t>.</w:t>
            </w:r>
          </w:p>
        </w:tc>
      </w:tr>
      <w:tr w:rsidR="00CF7CBA" w:rsidRPr="00E95233" w14:paraId="5A8483CB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F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3E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7CBA" w:rsidRPr="00E95233" w14:paraId="67981180" w14:textId="77777777" w:rsidTr="0011678E">
              <w:tc>
                <w:tcPr>
                  <w:tcW w:w="3255" w:type="dxa"/>
                  <w:vAlign w:val="center"/>
                </w:tcPr>
                <w:p w14:paraId="6F17103D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2D6DAE3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CF7CBA" w:rsidRPr="00E95233" w14:paraId="75F1805D" w14:textId="77777777" w:rsidTr="0011678E">
              <w:tc>
                <w:tcPr>
                  <w:tcW w:w="3255" w:type="dxa"/>
                  <w:vAlign w:val="center"/>
                </w:tcPr>
                <w:p w14:paraId="4FE44FF0" w14:textId="200C6CC9" w:rsidR="00CF7CBA" w:rsidRPr="00E95233" w:rsidRDefault="00C137F3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</w:t>
                  </w:r>
                  <w:r w:rsidR="00347116">
                    <w:rPr>
                      <w:rFonts w:eastAsiaTheme="minorEastAsia" w:cs="Arial"/>
                    </w:rPr>
                    <w:t>1</w:t>
                  </w:r>
                  <w:r w:rsidR="0061254E">
                    <w:rPr>
                      <w:rFonts w:eastAsiaTheme="minorEastAsia" w:cs="Arial"/>
                    </w:rPr>
                    <w:t>09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DB8E5F" w14:textId="39288C76" w:rsidR="00CF7CBA" w:rsidRPr="00E95233" w:rsidRDefault="00820F96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916333">
                    <w:rPr>
                      <w:rFonts w:eastAsiaTheme="minorEastAsia" w:cs="Arial"/>
                    </w:rPr>
                    <w:t>376</w:t>
                  </w:r>
                </w:p>
              </w:tc>
            </w:tr>
          </w:tbl>
          <w:p w14:paraId="4CD6764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CF7CBA" w:rsidRPr="00E95233" w14:paraId="046C38F2" w14:textId="77777777" w:rsidTr="00997450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0E23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CE7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8A78273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D4439BD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D7D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3CFEDDA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E4BE7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CF7CBA" w:rsidRPr="00E95233" w14:paraId="7F2609D2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161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192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B39D2" w14:textId="508C20BA" w:rsidR="00CF7CBA" w:rsidRPr="00E95233" w:rsidRDefault="00AA6CF7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1D558B">
              <w:rPr>
                <w:rFonts w:eastAsiaTheme="minorEastAsia" w:cs="Arial"/>
              </w:rPr>
              <w:t>1 March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CF7CBA" w:rsidRPr="00E95233" w14:paraId="130C6494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CA00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700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2E5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32870836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2AC8" w14:textId="0E23F468" w:rsidR="00997450" w:rsidRPr="00E95233" w:rsidRDefault="00EB3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>
              <w:rPr>
                <w:rFonts w:eastAsiaTheme="minorEastAsia" w:cs="Arial"/>
                <w:b/>
                <w:bCs/>
                <w:w w:val="110"/>
              </w:rPr>
              <w:t>5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094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6DD8A08F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52D45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9B7F8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038A2C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044DE7B1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81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5F5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3932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5F055DC1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7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821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3FA4" w14:textId="6B72AC06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3B3EED8E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8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06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5570EB73" w14:textId="77777777" w:rsidTr="0011678E">
              <w:tc>
                <w:tcPr>
                  <w:tcW w:w="3255" w:type="dxa"/>
                  <w:vAlign w:val="center"/>
                </w:tcPr>
                <w:p w14:paraId="6F5C29D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DBEA29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56064B0B" w14:textId="77777777" w:rsidTr="0011678E">
              <w:tc>
                <w:tcPr>
                  <w:tcW w:w="3255" w:type="dxa"/>
                  <w:vAlign w:val="center"/>
                </w:tcPr>
                <w:p w14:paraId="68057E21" w14:textId="1A0F5D25" w:rsidR="00997450" w:rsidRPr="00E95233" w:rsidRDefault="00997450" w:rsidP="0099745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C4B2A6" w14:textId="62F37B2E" w:rsidR="00997450" w:rsidRPr="00E95233" w:rsidRDefault="00820F96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916333">
                    <w:rPr>
                      <w:rFonts w:eastAsiaTheme="minorEastAsia" w:cs="Arial"/>
                    </w:rPr>
                    <w:t>376</w:t>
                  </w:r>
                </w:p>
              </w:tc>
            </w:tr>
          </w:tbl>
          <w:p w14:paraId="4A79BC7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59B0A45C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246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1F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264999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36E26C1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865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E1012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0F6734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600302AC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41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5F1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6010C" w14:textId="7EB8DA15" w:rsidR="00997450" w:rsidRPr="00E95233" w:rsidRDefault="00AA6CF7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1D558B">
              <w:rPr>
                <w:rFonts w:eastAsiaTheme="minorEastAsia" w:cs="Arial"/>
              </w:rPr>
              <w:t>1 March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997450" w:rsidRPr="00E95233" w14:paraId="52934C7E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A6E1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1AE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048B3D9" w14:textId="782939FE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5D83CD5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DDE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671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3B8394E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A41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28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92094" w14:textId="6C7B58E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Andrew Jacobs</w:t>
            </w:r>
          </w:p>
        </w:tc>
      </w:tr>
      <w:tr w:rsidR="00F203CB" w:rsidRPr="00E95233" w14:paraId="0AEB46F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317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22B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FA6E35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2E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C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AFC4" w14:textId="7A443596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PDMR, </w:t>
            </w:r>
            <w:r w:rsidR="00EB3CBA">
              <w:rPr>
                <w:rFonts w:eastAsiaTheme="minorEastAsia" w:cs="Arial"/>
              </w:rPr>
              <w:t>Chief Operating Officer</w:t>
            </w:r>
          </w:p>
        </w:tc>
      </w:tr>
      <w:tr w:rsidR="00F203CB" w:rsidRPr="00E95233" w14:paraId="3FDEF47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8B7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3EE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34216265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371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255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69CEDB7B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8A7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5E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48D55" w14:textId="28777109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5B6300D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3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D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43A0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369E0C6E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6AA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CA97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5C9ACD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84FA3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A9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9E43C6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1365FA6A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7E4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1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EF912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D5B3893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63F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7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8E7A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74515C1C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6298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2C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1D050D3" w14:textId="77777777" w:rsidTr="001E7968">
              <w:tc>
                <w:tcPr>
                  <w:tcW w:w="3255" w:type="dxa"/>
                  <w:vAlign w:val="center"/>
                </w:tcPr>
                <w:p w14:paraId="60896783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254FF3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271127A4" w14:textId="77777777" w:rsidTr="001E7968">
              <w:tc>
                <w:tcPr>
                  <w:tcW w:w="3255" w:type="dxa"/>
                  <w:vAlign w:val="center"/>
                </w:tcPr>
                <w:p w14:paraId="0FB9990E" w14:textId="00B65FD3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190135">
                    <w:rPr>
                      <w:rFonts w:eastAsiaTheme="minorEastAsia" w:cs="Arial"/>
                    </w:rPr>
                    <w:t>09</w:t>
                  </w:r>
                </w:p>
              </w:tc>
              <w:tc>
                <w:tcPr>
                  <w:tcW w:w="3255" w:type="dxa"/>
                  <w:vAlign w:val="center"/>
                </w:tcPr>
                <w:p w14:paraId="5E315EDD" w14:textId="54107843" w:rsidR="00FD4960" w:rsidRPr="00E95233" w:rsidRDefault="00820F96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916333">
                    <w:rPr>
                      <w:rFonts w:eastAsiaTheme="minorEastAsia" w:cs="Arial"/>
                    </w:rPr>
                    <w:t>376</w:t>
                  </w:r>
                </w:p>
              </w:tc>
            </w:tr>
          </w:tbl>
          <w:p w14:paraId="582A92D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1B3530CE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9BF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E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1ED269B2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92D96C0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09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5CDE7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7CE94F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ECCD2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E125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D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F249" w14:textId="00114680" w:rsidR="00F203CB" w:rsidRPr="00EB3CBA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  <w:highlight w:val="yellow"/>
              </w:rPr>
            </w:pPr>
            <w:r w:rsidRPr="00AA6CF7">
              <w:rPr>
                <w:rFonts w:eastAsiaTheme="minorEastAsia" w:cs="Arial"/>
              </w:rPr>
              <w:t>1</w:t>
            </w:r>
            <w:r w:rsidR="001D558B">
              <w:rPr>
                <w:rFonts w:eastAsiaTheme="minorEastAsia" w:cs="Arial"/>
              </w:rPr>
              <w:t>1 March</w:t>
            </w:r>
            <w:r w:rsidRPr="00AA6CF7">
              <w:rPr>
                <w:rFonts w:eastAsiaTheme="minorEastAsia" w:cs="Arial"/>
              </w:rPr>
              <w:t xml:space="preserve"> 2026</w:t>
            </w:r>
          </w:p>
        </w:tc>
      </w:tr>
      <w:tr w:rsidR="00F203CB" w:rsidRPr="00E95233" w14:paraId="6AB79B83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66A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70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E31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201094F7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5D17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E3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19F1BB82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2F92C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E93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41B60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BA46A87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44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29113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71D4C3AD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BB1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8F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675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260CC011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AC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BB9E638" w14:textId="77777777" w:rsidTr="001E7968">
              <w:tc>
                <w:tcPr>
                  <w:tcW w:w="3255" w:type="dxa"/>
                  <w:vAlign w:val="center"/>
                </w:tcPr>
                <w:p w14:paraId="58885C0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23FFC2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C90D125" w14:textId="77777777" w:rsidTr="001E7968">
              <w:tc>
                <w:tcPr>
                  <w:tcW w:w="3255" w:type="dxa"/>
                  <w:vAlign w:val="center"/>
                </w:tcPr>
                <w:p w14:paraId="55C1E210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A0A69FD" w14:textId="555E4E5E" w:rsidR="00F203CB" w:rsidRPr="00E95233" w:rsidRDefault="00820F96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1,213</w:t>
                  </w:r>
                </w:p>
              </w:tc>
            </w:tr>
          </w:tbl>
          <w:p w14:paraId="6AB4682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06D27CA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17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2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71C1B3B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4D525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BE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0062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BDD60A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AE73E6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2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0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83B48" w14:textId="2912D1D8" w:rsidR="00F203CB" w:rsidRPr="00EB3CBA" w:rsidRDefault="00AA6CF7" w:rsidP="00AA6C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  <w:highlight w:val="yellow"/>
              </w:rPr>
            </w:pPr>
            <w:r w:rsidRPr="00AA6CF7">
              <w:rPr>
                <w:rFonts w:eastAsiaTheme="minorEastAsia" w:cs="Arial"/>
              </w:rPr>
              <w:t xml:space="preserve"> 1</w:t>
            </w:r>
            <w:r w:rsidR="001D558B">
              <w:rPr>
                <w:rFonts w:eastAsiaTheme="minorEastAsia" w:cs="Arial"/>
              </w:rPr>
              <w:t>1 March</w:t>
            </w:r>
            <w:r w:rsidR="00820F96">
              <w:rPr>
                <w:rFonts w:eastAsiaTheme="minorEastAsia" w:cs="Arial"/>
              </w:rPr>
              <w:t xml:space="preserve"> </w:t>
            </w:r>
            <w:r w:rsidRPr="00AA6CF7">
              <w:rPr>
                <w:rFonts w:eastAsiaTheme="minorEastAsia" w:cs="Arial"/>
              </w:rPr>
              <w:t>2026</w:t>
            </w:r>
          </w:p>
        </w:tc>
      </w:tr>
      <w:tr w:rsidR="00F203CB" w:rsidRPr="00E95233" w14:paraId="5B5F24EF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E79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F88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B0BC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0A2BA9C" w14:textId="607C3F5C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04E06AD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6A4F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3903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01B035E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AF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66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AD0" w14:textId="190660AE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Sarah Lloyd-Baker</w:t>
            </w:r>
          </w:p>
        </w:tc>
      </w:tr>
      <w:tr w:rsidR="00F203CB" w:rsidRPr="00E95233" w14:paraId="45D59B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BEA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D1E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9F295E1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D9FC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858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B65B" w14:textId="2D438A9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</w:t>
            </w:r>
            <w:r w:rsidR="00EB3CBA">
              <w:rPr>
                <w:rFonts w:eastAsiaTheme="minorEastAsia" w:cs="Arial"/>
              </w:rPr>
              <w:t>hief Marketing and Content Officer</w:t>
            </w:r>
          </w:p>
        </w:tc>
      </w:tr>
      <w:tr w:rsidR="00F203CB" w:rsidRPr="00E95233" w14:paraId="1F5EF0C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A3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42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6F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4C899A6D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6C13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BE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7497308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61AB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2F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343A6" w14:textId="4B2064F3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0E361A6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F3E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42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9E2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2B2D4A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FD2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1CF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6ABE61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81A22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603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3F0561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48AA7BCB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047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CD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29D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44A5E17F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EE4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B0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95D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0CE7B894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AC2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97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20EB9F9E" w14:textId="77777777" w:rsidTr="001E7968">
              <w:tc>
                <w:tcPr>
                  <w:tcW w:w="3255" w:type="dxa"/>
                  <w:vAlign w:val="center"/>
                </w:tcPr>
                <w:p w14:paraId="59A6BDE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D0CA3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6DDC17BF" w14:textId="77777777" w:rsidTr="001E7968">
              <w:tc>
                <w:tcPr>
                  <w:tcW w:w="3255" w:type="dxa"/>
                  <w:vAlign w:val="center"/>
                </w:tcPr>
                <w:p w14:paraId="0A5723E1" w14:textId="209D32BB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190135">
                    <w:rPr>
                      <w:rFonts w:eastAsiaTheme="minorEastAsia" w:cs="Arial"/>
                    </w:rPr>
                    <w:t>09</w:t>
                  </w:r>
                </w:p>
              </w:tc>
              <w:tc>
                <w:tcPr>
                  <w:tcW w:w="3255" w:type="dxa"/>
                  <w:vAlign w:val="center"/>
                </w:tcPr>
                <w:p w14:paraId="4C081A0C" w14:textId="0C46B40D" w:rsidR="00FD4960" w:rsidRPr="00E95233" w:rsidRDefault="00820F96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190135">
                    <w:rPr>
                      <w:rFonts w:eastAsiaTheme="minorEastAsia" w:cs="Arial"/>
                    </w:rPr>
                    <w:t>376</w:t>
                  </w:r>
                </w:p>
              </w:tc>
            </w:tr>
          </w:tbl>
          <w:p w14:paraId="2F87EE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3EF58AB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AB6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91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7283EC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DFD544D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D9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E6EA1B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3EA2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4DE22F7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783D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40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CD34" w14:textId="589CD3B2" w:rsidR="00F203CB" w:rsidRPr="00E95233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1D558B">
              <w:rPr>
                <w:rFonts w:eastAsiaTheme="minorEastAsia" w:cs="Arial"/>
              </w:rPr>
              <w:t>1 March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F203CB" w:rsidRPr="00E95233" w14:paraId="6FB1F38E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A1F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BC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928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5FF0F8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3B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649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07C7E714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A6BECD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FE2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EB9535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D715891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88F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D0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69A7D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C48D358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A47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C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916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442E0348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8F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F8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31177513" w14:textId="77777777" w:rsidTr="001E7968">
              <w:tc>
                <w:tcPr>
                  <w:tcW w:w="3255" w:type="dxa"/>
                  <w:vAlign w:val="center"/>
                </w:tcPr>
                <w:p w14:paraId="11C0064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BE2ED6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49CB324" w14:textId="77777777" w:rsidTr="001E7968">
              <w:tc>
                <w:tcPr>
                  <w:tcW w:w="3255" w:type="dxa"/>
                  <w:vAlign w:val="center"/>
                </w:tcPr>
                <w:p w14:paraId="6BF32F9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B76B8CE" w14:textId="10914DD8" w:rsidR="00F203CB" w:rsidRPr="00E95233" w:rsidRDefault="00820F96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190135">
                    <w:rPr>
                      <w:rFonts w:eastAsiaTheme="minorEastAsia" w:cs="Arial"/>
                    </w:rPr>
                    <w:t>376</w:t>
                  </w:r>
                </w:p>
              </w:tc>
            </w:tr>
          </w:tbl>
          <w:p w14:paraId="4A91531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4406942B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E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4E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D84017F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C3A431A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E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FB551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9F701A2" w14:textId="1532375C" w:rsidR="00F203CB" w:rsidRPr="00E95233" w:rsidRDefault="00F203CB" w:rsidP="00EF6CDD">
            <w:pPr>
              <w:widowControl w:val="0"/>
              <w:tabs>
                <w:tab w:val="left" w:pos="440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  <w:r w:rsidR="00EF6CDD">
              <w:rPr>
                <w:rFonts w:eastAsiaTheme="minorEastAsia" w:cs="Arial"/>
              </w:rPr>
              <w:tab/>
            </w:r>
          </w:p>
        </w:tc>
      </w:tr>
      <w:tr w:rsidR="00F203CB" w:rsidRPr="00E95233" w14:paraId="314F85E7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1A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1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F4E2" w14:textId="6E7AE92B" w:rsidR="00F203CB" w:rsidRPr="00E95233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1D558B">
              <w:rPr>
                <w:rFonts w:eastAsiaTheme="minorEastAsia" w:cs="Arial"/>
              </w:rPr>
              <w:t>1 March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F203CB" w:rsidRPr="00E95233" w14:paraId="5B1BEB39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C4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13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95C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9978930" w14:textId="77777777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524E0" w:rsidRPr="00E95233" w14:paraId="13BDF31F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8BB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021D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3524E0" w:rsidRPr="00E95233" w14:paraId="11A2F663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7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90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8D652" w14:textId="27B38291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Joanne Briscoe</w:t>
            </w:r>
            <w:r w:rsidR="00EB3CBA">
              <w:rPr>
                <w:rFonts w:eastAsiaTheme="minorEastAsia" w:cs="Arial"/>
              </w:rPr>
              <w:t xml:space="preserve"> Brown</w:t>
            </w:r>
          </w:p>
        </w:tc>
      </w:tr>
      <w:tr w:rsidR="003524E0" w:rsidRPr="00E95233" w14:paraId="03E733EA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EB5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250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3524E0" w:rsidRPr="00E95233" w14:paraId="61637A50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535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82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6CBC0" w14:textId="25C8A1FF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PDMR, </w:t>
            </w:r>
            <w:r w:rsidR="00EB3CBA">
              <w:rPr>
                <w:rFonts w:eastAsiaTheme="minorEastAsia" w:cs="Arial"/>
              </w:rPr>
              <w:t>Chief Legal and People Officer,</w:t>
            </w:r>
            <w:r>
              <w:rPr>
                <w:rFonts w:eastAsiaTheme="minorEastAsia" w:cs="Arial"/>
              </w:rPr>
              <w:t xml:space="preserve"> Company Secretary</w:t>
            </w:r>
          </w:p>
        </w:tc>
      </w:tr>
      <w:tr w:rsidR="003524E0" w:rsidRPr="00E95233" w14:paraId="7BA6DFB4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28C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37D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61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524E0" w:rsidRPr="00E95233" w14:paraId="7387165D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F58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8F12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3524E0" w:rsidRPr="00E95233" w14:paraId="420D515E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E1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A6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93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3524E0" w:rsidRPr="00E95233" w14:paraId="68050B3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5F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5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9FEE9" w14:textId="77777777" w:rsidR="003524E0" w:rsidRPr="00E95233" w:rsidRDefault="003524E0" w:rsidP="00592FBA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3524E0" w:rsidRPr="00E95233" w14:paraId="63A6720C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CC76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772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79330ECE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722BA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56D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114FE5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5F1382BD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F68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FCB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9796A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40979FD8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857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38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D5C3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3524E0" w:rsidRPr="00E95233" w14:paraId="4AC63A93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BF099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C9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E96B52C" w14:textId="77777777" w:rsidTr="00592FBA">
              <w:tc>
                <w:tcPr>
                  <w:tcW w:w="3255" w:type="dxa"/>
                  <w:vAlign w:val="center"/>
                </w:tcPr>
                <w:p w14:paraId="47B20A89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4B0F4D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4B89429F" w14:textId="77777777" w:rsidTr="00592FBA">
              <w:tc>
                <w:tcPr>
                  <w:tcW w:w="3255" w:type="dxa"/>
                  <w:vAlign w:val="center"/>
                </w:tcPr>
                <w:p w14:paraId="16B1154E" w14:textId="63D7982E" w:rsidR="003524E0" w:rsidRPr="00E95233" w:rsidRDefault="00C137F3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190135">
                    <w:rPr>
                      <w:rFonts w:eastAsiaTheme="minorEastAsia" w:cs="Arial"/>
                    </w:rPr>
                    <w:t>09</w:t>
                  </w:r>
                </w:p>
              </w:tc>
              <w:tc>
                <w:tcPr>
                  <w:tcW w:w="3255" w:type="dxa"/>
                  <w:vAlign w:val="center"/>
                </w:tcPr>
                <w:p w14:paraId="228B0D48" w14:textId="7BB30084" w:rsidR="003524E0" w:rsidRPr="00E95233" w:rsidRDefault="00820F96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190135">
                    <w:rPr>
                      <w:rFonts w:eastAsiaTheme="minorEastAsia" w:cs="Arial"/>
                    </w:rPr>
                    <w:t>376</w:t>
                  </w:r>
                </w:p>
              </w:tc>
            </w:tr>
          </w:tbl>
          <w:p w14:paraId="6BCDA1D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537604E1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1FD4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91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1CEBBE8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730B670E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D71A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7D33D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83A665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14C9BB12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618A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F7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AC46" w14:textId="65277EE8" w:rsidR="003524E0" w:rsidRPr="00E95233" w:rsidRDefault="001D558B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March</w:t>
            </w:r>
            <w:r w:rsidR="00AA6CF7">
              <w:rPr>
                <w:rFonts w:eastAsiaTheme="minorEastAsia" w:cs="Arial"/>
              </w:rPr>
              <w:t xml:space="preserve"> 2026</w:t>
            </w:r>
          </w:p>
        </w:tc>
      </w:tr>
      <w:tr w:rsidR="003524E0" w:rsidRPr="00E95233" w14:paraId="734AD0EB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A598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C45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2127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3524E0" w:rsidRPr="00E95233" w14:paraId="54B5EF1B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F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B1F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619B7EC4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A2C17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5BAB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038E44F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2A7E41F3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1DC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5A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C82AE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054F1131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E11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0D9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E736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3524E0" w:rsidRPr="00E95233" w14:paraId="04B0C69E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32A3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4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FAEFB7F" w14:textId="77777777" w:rsidTr="00592FBA">
              <w:tc>
                <w:tcPr>
                  <w:tcW w:w="3255" w:type="dxa"/>
                  <w:vAlign w:val="center"/>
                </w:tcPr>
                <w:p w14:paraId="1AB4725C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793E46E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66FE974B" w14:textId="77777777" w:rsidTr="00592FBA">
              <w:tc>
                <w:tcPr>
                  <w:tcW w:w="3255" w:type="dxa"/>
                  <w:vAlign w:val="center"/>
                </w:tcPr>
                <w:p w14:paraId="16F2FF12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3301768" w14:textId="16A5DB40" w:rsidR="003524E0" w:rsidRPr="00E95233" w:rsidRDefault="00820F96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190135">
                    <w:rPr>
                      <w:rFonts w:eastAsiaTheme="minorEastAsia" w:cs="Arial"/>
                    </w:rPr>
                    <w:t>376</w:t>
                  </w:r>
                </w:p>
              </w:tc>
            </w:tr>
          </w:tbl>
          <w:p w14:paraId="4FFF000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3FE3BDC7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461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2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5FF758B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44D1E40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65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4E65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494EA0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3EAF6F9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58F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46E" w14:textId="77777777" w:rsidR="003524E0" w:rsidRPr="00AA6CF7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96FF" w14:textId="2BC5EE8B" w:rsidR="003524E0" w:rsidRPr="00AA6CF7" w:rsidRDefault="00AA6CF7" w:rsidP="00AA6C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 xml:space="preserve"> 1</w:t>
            </w:r>
            <w:r w:rsidR="001D558B">
              <w:rPr>
                <w:rFonts w:eastAsiaTheme="minorEastAsia" w:cs="Arial"/>
              </w:rPr>
              <w:t>1 March</w:t>
            </w:r>
            <w:r w:rsidRPr="00AA6CF7">
              <w:rPr>
                <w:rFonts w:eastAsiaTheme="minorEastAsia" w:cs="Arial"/>
              </w:rPr>
              <w:t xml:space="preserve"> 2026</w:t>
            </w:r>
          </w:p>
        </w:tc>
      </w:tr>
      <w:tr w:rsidR="003524E0" w:rsidRPr="00E95233" w14:paraId="4162FA25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654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1B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7408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79176E3" w14:textId="77777777" w:rsidR="003524E0" w:rsidRDefault="003524E0" w:rsidP="00FE56D4">
      <w:pPr>
        <w:spacing w:after="270"/>
        <w:rPr>
          <w:rFonts w:cs="Arial"/>
          <w:color w:val="212721"/>
          <w:lang w:eastAsia="en-GB"/>
        </w:rPr>
      </w:pPr>
    </w:p>
    <w:p w14:paraId="00C43D57" w14:textId="0344C17B" w:rsidR="00F06D89" w:rsidRDefault="00F06D89">
      <w:pPr>
        <w:jc w:val="left"/>
        <w:rPr>
          <w:rFonts w:cs="Arial"/>
          <w:b/>
          <w:lang w:val="en"/>
        </w:rPr>
      </w:pPr>
    </w:p>
    <w:p w14:paraId="50E6BE51" w14:textId="21CAEBC9" w:rsidR="00FE56D4" w:rsidRPr="002D53C4" w:rsidRDefault="000531C4" w:rsidP="001E6426">
      <w:pPr>
        <w:rPr>
          <w:rFonts w:cs="Arial"/>
          <w:b/>
          <w:lang w:val="en"/>
        </w:rPr>
      </w:pPr>
      <w:r w:rsidRPr="002D53C4">
        <w:rPr>
          <w:rFonts w:cs="Arial"/>
          <w:b/>
          <w:lang w:val="en"/>
        </w:rPr>
        <w:t>Enquiries</w:t>
      </w:r>
      <w:r w:rsidR="009E3779" w:rsidRPr="002D53C4">
        <w:rPr>
          <w:rFonts w:cs="Arial"/>
          <w:b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E541DA" w14:paraId="609E80A2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XP Factory Plc</w:t>
            </w:r>
          </w:p>
          <w:p w14:paraId="74509579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hyperlink r:id="rId11" w:history="1">
              <w:r w:rsidRPr="00E541DA">
                <w:rPr>
                  <w:rStyle w:val="Hyperlink"/>
                  <w:rFonts w:ascii="Calibri" w:hAnsi="Calibri" w:cs="Calibri"/>
                </w:rPr>
                <w:t>https://www.xpfactory.com/</w:t>
              </w:r>
            </w:hyperlink>
          </w:p>
          <w:p w14:paraId="528349D4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Richard Harpham (Chief Executive Officer)</w:t>
            </w:r>
          </w:p>
          <w:p w14:paraId="6B88757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7846 3322</w:t>
            </w:r>
          </w:p>
        </w:tc>
      </w:tr>
      <w:tr w:rsidR="007373A2" w:rsidRPr="00E541DA" w14:paraId="4C9B54C0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51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Singer Capital Markets, NOMAD and Broker</w:t>
            </w:r>
          </w:p>
          <w:p w14:paraId="5E6454CB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hyperlink r:id="rId12" w:history="1">
              <w:r w:rsidRPr="00E541DA">
                <w:rPr>
                  <w:rStyle w:val="Hyperlink"/>
                  <w:rFonts w:asciiTheme="minorHAnsi" w:hAnsiTheme="minorHAnsi" w:cstheme="minorHAnsi"/>
                </w:rPr>
                <w:t>https://www.singercm.com/</w:t>
              </w:r>
            </w:hyperlink>
          </w:p>
          <w:p w14:paraId="4A15E71B" w14:textId="77777777" w:rsidR="007373A2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128D0">
              <w:rPr>
                <w:rStyle w:val="fc"/>
                <w:rFonts w:ascii="Calibri" w:hAnsi="Calibri" w:cs="Calibri"/>
              </w:rPr>
              <w:t>Peter Steel</w:t>
            </w:r>
          </w:p>
          <w:p w14:paraId="240C8A92" w14:textId="229C13B8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541DA">
              <w:rPr>
                <w:rStyle w:val="fc"/>
                <w:rFonts w:ascii="Calibri" w:hAnsi="Calibri" w:cs="Calibri"/>
              </w:rPr>
              <w:t xml:space="preserve">James </w:t>
            </w:r>
            <w:r w:rsidR="00DC374A">
              <w:rPr>
                <w:rStyle w:val="fc"/>
                <w:rFonts w:ascii="Calibri" w:hAnsi="Calibri" w:cs="Calibri"/>
              </w:rPr>
              <w:t>Todd</w:t>
            </w:r>
          </w:p>
          <w:p w14:paraId="2184B38C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B6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7496 3000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629D9600" w14:textId="77777777" w:rsidR="009E3833" w:rsidRPr="002D53C4" w:rsidRDefault="009E3833" w:rsidP="009E3833">
      <w:pPr>
        <w:rPr>
          <w:rFonts w:cs="Arial"/>
        </w:rPr>
      </w:pPr>
    </w:p>
    <w:p w14:paraId="7B750497" w14:textId="77777777" w:rsidR="00605657" w:rsidRPr="002D53C4" w:rsidRDefault="00605657" w:rsidP="00B36695">
      <w:pPr>
        <w:rPr>
          <w:rFonts w:cs="Arial"/>
        </w:rPr>
      </w:pPr>
    </w:p>
    <w:p w14:paraId="533E19DA" w14:textId="77777777" w:rsidR="00605657" w:rsidRPr="002D53C4" w:rsidRDefault="00605657" w:rsidP="00B36695">
      <w:pPr>
        <w:rPr>
          <w:rFonts w:cs="Arial"/>
        </w:rPr>
      </w:pPr>
    </w:p>
    <w:p w14:paraId="1072A9EC" w14:textId="77777777" w:rsidR="00605657" w:rsidRPr="002D53C4" w:rsidRDefault="00605657" w:rsidP="00B36695">
      <w:pPr>
        <w:rPr>
          <w:rFonts w:cs="Arial"/>
        </w:rPr>
      </w:pPr>
    </w:p>
    <w:p w14:paraId="19ED8187" w14:textId="77777777" w:rsidR="00605657" w:rsidRPr="002D53C4" w:rsidRDefault="00605657" w:rsidP="00B36695">
      <w:pPr>
        <w:rPr>
          <w:rFonts w:cs="Arial"/>
        </w:rPr>
      </w:pPr>
    </w:p>
    <w:p w14:paraId="478ED3C3" w14:textId="77777777" w:rsidR="00605657" w:rsidRPr="002D53C4" w:rsidRDefault="00605657" w:rsidP="00B36695">
      <w:pPr>
        <w:rPr>
          <w:rFonts w:cs="Arial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1C8F" w14:textId="77777777" w:rsidR="006332B6" w:rsidRDefault="006332B6">
      <w:r>
        <w:separator/>
      </w:r>
    </w:p>
  </w:endnote>
  <w:endnote w:type="continuationSeparator" w:id="0">
    <w:p w14:paraId="23A2B166" w14:textId="77777777" w:rsidR="006332B6" w:rsidRDefault="0063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EndPr/>
    <w:sdtContent>
      <w:p w14:paraId="4908764C" w14:textId="7D7F1D26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12F16C32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146F84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A37E" w14:textId="77777777" w:rsidR="006332B6" w:rsidRDefault="006332B6">
      <w:r>
        <w:separator/>
      </w:r>
    </w:p>
  </w:footnote>
  <w:footnote w:type="continuationSeparator" w:id="0">
    <w:p w14:paraId="715383F1" w14:textId="77777777" w:rsidR="006332B6" w:rsidRDefault="0063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06B85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2A98"/>
    <w:rsid w:val="00073915"/>
    <w:rsid w:val="00083BA2"/>
    <w:rsid w:val="00084A70"/>
    <w:rsid w:val="000871EB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3D02"/>
    <w:rsid w:val="000D651A"/>
    <w:rsid w:val="000E7F74"/>
    <w:rsid w:val="000F0215"/>
    <w:rsid w:val="000F408B"/>
    <w:rsid w:val="00112A69"/>
    <w:rsid w:val="001200FE"/>
    <w:rsid w:val="00123DF2"/>
    <w:rsid w:val="001256E5"/>
    <w:rsid w:val="001322A0"/>
    <w:rsid w:val="00132F43"/>
    <w:rsid w:val="00134421"/>
    <w:rsid w:val="00135BDC"/>
    <w:rsid w:val="00142442"/>
    <w:rsid w:val="001433D1"/>
    <w:rsid w:val="00146F84"/>
    <w:rsid w:val="00151185"/>
    <w:rsid w:val="0015212F"/>
    <w:rsid w:val="001535FA"/>
    <w:rsid w:val="00153DF5"/>
    <w:rsid w:val="0015403C"/>
    <w:rsid w:val="001579FE"/>
    <w:rsid w:val="00160198"/>
    <w:rsid w:val="00166BBC"/>
    <w:rsid w:val="00170480"/>
    <w:rsid w:val="00175C50"/>
    <w:rsid w:val="0018405F"/>
    <w:rsid w:val="0018568A"/>
    <w:rsid w:val="00187D2E"/>
    <w:rsid w:val="00190135"/>
    <w:rsid w:val="001955B6"/>
    <w:rsid w:val="001A3C19"/>
    <w:rsid w:val="001A6BD8"/>
    <w:rsid w:val="001B0993"/>
    <w:rsid w:val="001B14E4"/>
    <w:rsid w:val="001B56B9"/>
    <w:rsid w:val="001C0FB1"/>
    <w:rsid w:val="001C2AEF"/>
    <w:rsid w:val="001C5CD7"/>
    <w:rsid w:val="001C7951"/>
    <w:rsid w:val="001D0F39"/>
    <w:rsid w:val="001D558B"/>
    <w:rsid w:val="001E1072"/>
    <w:rsid w:val="001E6426"/>
    <w:rsid w:val="001E682C"/>
    <w:rsid w:val="001F0C32"/>
    <w:rsid w:val="001F0ED7"/>
    <w:rsid w:val="001F51DB"/>
    <w:rsid w:val="001F57D4"/>
    <w:rsid w:val="001F68BE"/>
    <w:rsid w:val="002049FC"/>
    <w:rsid w:val="002124A4"/>
    <w:rsid w:val="00213D74"/>
    <w:rsid w:val="00214A33"/>
    <w:rsid w:val="00225CF9"/>
    <w:rsid w:val="00236A00"/>
    <w:rsid w:val="00246C9E"/>
    <w:rsid w:val="00254DA5"/>
    <w:rsid w:val="00256430"/>
    <w:rsid w:val="00265B9B"/>
    <w:rsid w:val="00266F52"/>
    <w:rsid w:val="00273057"/>
    <w:rsid w:val="002765C5"/>
    <w:rsid w:val="00281650"/>
    <w:rsid w:val="00282A2C"/>
    <w:rsid w:val="00285182"/>
    <w:rsid w:val="00286E48"/>
    <w:rsid w:val="002951D0"/>
    <w:rsid w:val="00297BD6"/>
    <w:rsid w:val="002A12B8"/>
    <w:rsid w:val="002B0C92"/>
    <w:rsid w:val="002B4974"/>
    <w:rsid w:val="002C28E9"/>
    <w:rsid w:val="002D1823"/>
    <w:rsid w:val="002D24D0"/>
    <w:rsid w:val="002D53C4"/>
    <w:rsid w:val="002E56EC"/>
    <w:rsid w:val="002E6D65"/>
    <w:rsid w:val="002F0B77"/>
    <w:rsid w:val="002F1F07"/>
    <w:rsid w:val="00301D96"/>
    <w:rsid w:val="00304D86"/>
    <w:rsid w:val="00310086"/>
    <w:rsid w:val="00312881"/>
    <w:rsid w:val="00313CA2"/>
    <w:rsid w:val="0031449E"/>
    <w:rsid w:val="003168F0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47116"/>
    <w:rsid w:val="0035143D"/>
    <w:rsid w:val="003524E0"/>
    <w:rsid w:val="00354E30"/>
    <w:rsid w:val="003620A5"/>
    <w:rsid w:val="00363958"/>
    <w:rsid w:val="00366118"/>
    <w:rsid w:val="003675DC"/>
    <w:rsid w:val="0037041F"/>
    <w:rsid w:val="0037224B"/>
    <w:rsid w:val="00373889"/>
    <w:rsid w:val="0037481C"/>
    <w:rsid w:val="003810C1"/>
    <w:rsid w:val="00383000"/>
    <w:rsid w:val="003850DA"/>
    <w:rsid w:val="003B421E"/>
    <w:rsid w:val="003B6B72"/>
    <w:rsid w:val="003C3264"/>
    <w:rsid w:val="003C5E0D"/>
    <w:rsid w:val="003C71B6"/>
    <w:rsid w:val="003D15D0"/>
    <w:rsid w:val="003D46D3"/>
    <w:rsid w:val="003E30A9"/>
    <w:rsid w:val="003E6AD9"/>
    <w:rsid w:val="003F1CA4"/>
    <w:rsid w:val="0040177D"/>
    <w:rsid w:val="00403500"/>
    <w:rsid w:val="00417F0E"/>
    <w:rsid w:val="00423B21"/>
    <w:rsid w:val="00424839"/>
    <w:rsid w:val="0043029D"/>
    <w:rsid w:val="0043581C"/>
    <w:rsid w:val="00435F25"/>
    <w:rsid w:val="00436C0E"/>
    <w:rsid w:val="00441A63"/>
    <w:rsid w:val="004439A5"/>
    <w:rsid w:val="004457F8"/>
    <w:rsid w:val="00447084"/>
    <w:rsid w:val="0045020B"/>
    <w:rsid w:val="00452E06"/>
    <w:rsid w:val="0045564F"/>
    <w:rsid w:val="00466082"/>
    <w:rsid w:val="00474559"/>
    <w:rsid w:val="004748ED"/>
    <w:rsid w:val="004937CF"/>
    <w:rsid w:val="004949EF"/>
    <w:rsid w:val="004A3856"/>
    <w:rsid w:val="004A616B"/>
    <w:rsid w:val="004B2305"/>
    <w:rsid w:val="004B35DE"/>
    <w:rsid w:val="004C1A01"/>
    <w:rsid w:val="004C4DC2"/>
    <w:rsid w:val="004D35B9"/>
    <w:rsid w:val="004D4CB6"/>
    <w:rsid w:val="004E06C7"/>
    <w:rsid w:val="004E160B"/>
    <w:rsid w:val="004E234D"/>
    <w:rsid w:val="004E41EC"/>
    <w:rsid w:val="004F1462"/>
    <w:rsid w:val="00511A1C"/>
    <w:rsid w:val="005142D8"/>
    <w:rsid w:val="00516673"/>
    <w:rsid w:val="0051789C"/>
    <w:rsid w:val="00523E7C"/>
    <w:rsid w:val="00525A47"/>
    <w:rsid w:val="0053071B"/>
    <w:rsid w:val="00530DB0"/>
    <w:rsid w:val="005319F2"/>
    <w:rsid w:val="0054521B"/>
    <w:rsid w:val="00552E76"/>
    <w:rsid w:val="00573AD5"/>
    <w:rsid w:val="00577205"/>
    <w:rsid w:val="00577242"/>
    <w:rsid w:val="005877B6"/>
    <w:rsid w:val="00594D22"/>
    <w:rsid w:val="005A71C4"/>
    <w:rsid w:val="005B3953"/>
    <w:rsid w:val="005B4622"/>
    <w:rsid w:val="005C7E29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254E"/>
    <w:rsid w:val="00616EAC"/>
    <w:rsid w:val="00621282"/>
    <w:rsid w:val="00622D13"/>
    <w:rsid w:val="006317CA"/>
    <w:rsid w:val="006332B6"/>
    <w:rsid w:val="00633F31"/>
    <w:rsid w:val="00643285"/>
    <w:rsid w:val="00646F57"/>
    <w:rsid w:val="00650601"/>
    <w:rsid w:val="0065522D"/>
    <w:rsid w:val="0065727C"/>
    <w:rsid w:val="00657659"/>
    <w:rsid w:val="0066009F"/>
    <w:rsid w:val="00665907"/>
    <w:rsid w:val="0067305F"/>
    <w:rsid w:val="006748F8"/>
    <w:rsid w:val="006758C6"/>
    <w:rsid w:val="00676B91"/>
    <w:rsid w:val="0068189B"/>
    <w:rsid w:val="0068649D"/>
    <w:rsid w:val="00686C29"/>
    <w:rsid w:val="00690154"/>
    <w:rsid w:val="006918A7"/>
    <w:rsid w:val="00694481"/>
    <w:rsid w:val="006947BE"/>
    <w:rsid w:val="00696E15"/>
    <w:rsid w:val="006A2322"/>
    <w:rsid w:val="006A3693"/>
    <w:rsid w:val="006A6437"/>
    <w:rsid w:val="006B1B58"/>
    <w:rsid w:val="006B7B81"/>
    <w:rsid w:val="006C6F08"/>
    <w:rsid w:val="006D17B5"/>
    <w:rsid w:val="006D29CA"/>
    <w:rsid w:val="006D62F3"/>
    <w:rsid w:val="006E07D4"/>
    <w:rsid w:val="006F0FAE"/>
    <w:rsid w:val="006F10CB"/>
    <w:rsid w:val="006F466A"/>
    <w:rsid w:val="00707FAE"/>
    <w:rsid w:val="00714358"/>
    <w:rsid w:val="00722600"/>
    <w:rsid w:val="00725425"/>
    <w:rsid w:val="00725DF4"/>
    <w:rsid w:val="007373A2"/>
    <w:rsid w:val="00740CEB"/>
    <w:rsid w:val="007445CE"/>
    <w:rsid w:val="00746E38"/>
    <w:rsid w:val="007500C4"/>
    <w:rsid w:val="0075622A"/>
    <w:rsid w:val="00760080"/>
    <w:rsid w:val="0077008B"/>
    <w:rsid w:val="0077353E"/>
    <w:rsid w:val="00780BE0"/>
    <w:rsid w:val="007833C1"/>
    <w:rsid w:val="0078378B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3041"/>
    <w:rsid w:val="007E5615"/>
    <w:rsid w:val="007E6DFC"/>
    <w:rsid w:val="007F2590"/>
    <w:rsid w:val="007F5267"/>
    <w:rsid w:val="00803992"/>
    <w:rsid w:val="0080438D"/>
    <w:rsid w:val="0081029C"/>
    <w:rsid w:val="008111B8"/>
    <w:rsid w:val="008118A2"/>
    <w:rsid w:val="00813233"/>
    <w:rsid w:val="0081564D"/>
    <w:rsid w:val="00815E98"/>
    <w:rsid w:val="00820F96"/>
    <w:rsid w:val="008215E0"/>
    <w:rsid w:val="008220C5"/>
    <w:rsid w:val="00822770"/>
    <w:rsid w:val="00826E0D"/>
    <w:rsid w:val="008325F3"/>
    <w:rsid w:val="00833C8C"/>
    <w:rsid w:val="00836970"/>
    <w:rsid w:val="00836A0B"/>
    <w:rsid w:val="00840180"/>
    <w:rsid w:val="00843CDA"/>
    <w:rsid w:val="008510FC"/>
    <w:rsid w:val="00852CDA"/>
    <w:rsid w:val="008638C8"/>
    <w:rsid w:val="008665C9"/>
    <w:rsid w:val="00872C4B"/>
    <w:rsid w:val="00873B7C"/>
    <w:rsid w:val="00873CA2"/>
    <w:rsid w:val="0088220F"/>
    <w:rsid w:val="00882718"/>
    <w:rsid w:val="008B1B64"/>
    <w:rsid w:val="008B4034"/>
    <w:rsid w:val="008B627F"/>
    <w:rsid w:val="008D4680"/>
    <w:rsid w:val="008D5BF9"/>
    <w:rsid w:val="008F2429"/>
    <w:rsid w:val="008F379E"/>
    <w:rsid w:val="008F7E9A"/>
    <w:rsid w:val="0090108D"/>
    <w:rsid w:val="00903F2A"/>
    <w:rsid w:val="00905E69"/>
    <w:rsid w:val="00911CCD"/>
    <w:rsid w:val="00914EE5"/>
    <w:rsid w:val="00916333"/>
    <w:rsid w:val="00916BAA"/>
    <w:rsid w:val="009239B7"/>
    <w:rsid w:val="00927FBB"/>
    <w:rsid w:val="0093360F"/>
    <w:rsid w:val="009369BC"/>
    <w:rsid w:val="00936CA0"/>
    <w:rsid w:val="009512E8"/>
    <w:rsid w:val="0095152A"/>
    <w:rsid w:val="0095630B"/>
    <w:rsid w:val="009569EA"/>
    <w:rsid w:val="009576B3"/>
    <w:rsid w:val="00960C37"/>
    <w:rsid w:val="0096431C"/>
    <w:rsid w:val="0096575C"/>
    <w:rsid w:val="00965F72"/>
    <w:rsid w:val="009675C1"/>
    <w:rsid w:val="00972B38"/>
    <w:rsid w:val="00983B23"/>
    <w:rsid w:val="00991029"/>
    <w:rsid w:val="00996C85"/>
    <w:rsid w:val="00997450"/>
    <w:rsid w:val="009A3A21"/>
    <w:rsid w:val="009B2680"/>
    <w:rsid w:val="009B283B"/>
    <w:rsid w:val="009B37AE"/>
    <w:rsid w:val="009B4FD8"/>
    <w:rsid w:val="009B5D13"/>
    <w:rsid w:val="009B7D7F"/>
    <w:rsid w:val="009C2768"/>
    <w:rsid w:val="009C5878"/>
    <w:rsid w:val="009C64BF"/>
    <w:rsid w:val="009C7761"/>
    <w:rsid w:val="009D2A27"/>
    <w:rsid w:val="009D5157"/>
    <w:rsid w:val="009D55E9"/>
    <w:rsid w:val="009D62D7"/>
    <w:rsid w:val="009E1238"/>
    <w:rsid w:val="009E2D9D"/>
    <w:rsid w:val="009E3779"/>
    <w:rsid w:val="009E3833"/>
    <w:rsid w:val="009E631F"/>
    <w:rsid w:val="009E64CA"/>
    <w:rsid w:val="009E7540"/>
    <w:rsid w:val="009F3A31"/>
    <w:rsid w:val="009F46E8"/>
    <w:rsid w:val="00A01121"/>
    <w:rsid w:val="00A0271D"/>
    <w:rsid w:val="00A04DCB"/>
    <w:rsid w:val="00A06B66"/>
    <w:rsid w:val="00A0738F"/>
    <w:rsid w:val="00A24203"/>
    <w:rsid w:val="00A2465A"/>
    <w:rsid w:val="00A374C0"/>
    <w:rsid w:val="00A37A60"/>
    <w:rsid w:val="00A4353B"/>
    <w:rsid w:val="00A43C75"/>
    <w:rsid w:val="00A46D7C"/>
    <w:rsid w:val="00A54248"/>
    <w:rsid w:val="00A629B1"/>
    <w:rsid w:val="00A67C8D"/>
    <w:rsid w:val="00A724B0"/>
    <w:rsid w:val="00A86BE6"/>
    <w:rsid w:val="00A87AF3"/>
    <w:rsid w:val="00AA0D94"/>
    <w:rsid w:val="00AA6CF7"/>
    <w:rsid w:val="00AA7510"/>
    <w:rsid w:val="00AB307A"/>
    <w:rsid w:val="00AB3D3C"/>
    <w:rsid w:val="00AB511B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2874"/>
    <w:rsid w:val="00B04D86"/>
    <w:rsid w:val="00B11ACC"/>
    <w:rsid w:val="00B24184"/>
    <w:rsid w:val="00B25E83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09D"/>
    <w:rsid w:val="00B716F7"/>
    <w:rsid w:val="00B71B9F"/>
    <w:rsid w:val="00B764E0"/>
    <w:rsid w:val="00B804A3"/>
    <w:rsid w:val="00B82A69"/>
    <w:rsid w:val="00B91900"/>
    <w:rsid w:val="00B921CC"/>
    <w:rsid w:val="00B97FB0"/>
    <w:rsid w:val="00BA1B7D"/>
    <w:rsid w:val="00BA36AD"/>
    <w:rsid w:val="00BA499E"/>
    <w:rsid w:val="00BA6D81"/>
    <w:rsid w:val="00BA7D92"/>
    <w:rsid w:val="00BB5CF7"/>
    <w:rsid w:val="00BC70F9"/>
    <w:rsid w:val="00BD135D"/>
    <w:rsid w:val="00BD604C"/>
    <w:rsid w:val="00BE0752"/>
    <w:rsid w:val="00BF0526"/>
    <w:rsid w:val="00C00FE8"/>
    <w:rsid w:val="00C03213"/>
    <w:rsid w:val="00C05B1F"/>
    <w:rsid w:val="00C137F3"/>
    <w:rsid w:val="00C23759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13BB"/>
    <w:rsid w:val="00C543F2"/>
    <w:rsid w:val="00C62CB4"/>
    <w:rsid w:val="00C63F93"/>
    <w:rsid w:val="00C67F8F"/>
    <w:rsid w:val="00C7184F"/>
    <w:rsid w:val="00C73035"/>
    <w:rsid w:val="00C9330A"/>
    <w:rsid w:val="00C955AF"/>
    <w:rsid w:val="00CA14A5"/>
    <w:rsid w:val="00CA499E"/>
    <w:rsid w:val="00CB0384"/>
    <w:rsid w:val="00CB24BE"/>
    <w:rsid w:val="00CB57C2"/>
    <w:rsid w:val="00CB6209"/>
    <w:rsid w:val="00CC1741"/>
    <w:rsid w:val="00CC2926"/>
    <w:rsid w:val="00CC7ADA"/>
    <w:rsid w:val="00CD0E43"/>
    <w:rsid w:val="00CE04C0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2270E"/>
    <w:rsid w:val="00D24FC9"/>
    <w:rsid w:val="00D32E1E"/>
    <w:rsid w:val="00D3545E"/>
    <w:rsid w:val="00D4371F"/>
    <w:rsid w:val="00D43A77"/>
    <w:rsid w:val="00D4620B"/>
    <w:rsid w:val="00D5421E"/>
    <w:rsid w:val="00D57710"/>
    <w:rsid w:val="00D61AAB"/>
    <w:rsid w:val="00D61F59"/>
    <w:rsid w:val="00D64978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85D"/>
    <w:rsid w:val="00DB610D"/>
    <w:rsid w:val="00DB627A"/>
    <w:rsid w:val="00DC374A"/>
    <w:rsid w:val="00DC76E4"/>
    <w:rsid w:val="00DD0B41"/>
    <w:rsid w:val="00DD31EA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418E1"/>
    <w:rsid w:val="00E427D9"/>
    <w:rsid w:val="00E463A5"/>
    <w:rsid w:val="00E51266"/>
    <w:rsid w:val="00E529F7"/>
    <w:rsid w:val="00E5637F"/>
    <w:rsid w:val="00E60879"/>
    <w:rsid w:val="00E63183"/>
    <w:rsid w:val="00E70658"/>
    <w:rsid w:val="00E768E2"/>
    <w:rsid w:val="00E76FBD"/>
    <w:rsid w:val="00EA6483"/>
    <w:rsid w:val="00EA7094"/>
    <w:rsid w:val="00EB2A27"/>
    <w:rsid w:val="00EB3CBA"/>
    <w:rsid w:val="00EC23FC"/>
    <w:rsid w:val="00EC33CA"/>
    <w:rsid w:val="00ED3427"/>
    <w:rsid w:val="00ED412C"/>
    <w:rsid w:val="00ED56B2"/>
    <w:rsid w:val="00EF1FA2"/>
    <w:rsid w:val="00EF39C6"/>
    <w:rsid w:val="00EF5CBD"/>
    <w:rsid w:val="00EF6CDD"/>
    <w:rsid w:val="00EF7E01"/>
    <w:rsid w:val="00F00066"/>
    <w:rsid w:val="00F0081C"/>
    <w:rsid w:val="00F02FE7"/>
    <w:rsid w:val="00F06C7E"/>
    <w:rsid w:val="00F06D89"/>
    <w:rsid w:val="00F15E04"/>
    <w:rsid w:val="00F173A8"/>
    <w:rsid w:val="00F203CB"/>
    <w:rsid w:val="00F22A01"/>
    <w:rsid w:val="00F3383B"/>
    <w:rsid w:val="00F35B18"/>
    <w:rsid w:val="00F36541"/>
    <w:rsid w:val="00F406A3"/>
    <w:rsid w:val="00F42C15"/>
    <w:rsid w:val="00F46090"/>
    <w:rsid w:val="00F473A2"/>
    <w:rsid w:val="00F50D31"/>
    <w:rsid w:val="00F52D2B"/>
    <w:rsid w:val="00F54467"/>
    <w:rsid w:val="00F6117E"/>
    <w:rsid w:val="00F64E2F"/>
    <w:rsid w:val="00F724D4"/>
    <w:rsid w:val="00F7447D"/>
    <w:rsid w:val="00F74701"/>
    <w:rsid w:val="00F87731"/>
    <w:rsid w:val="00F974C5"/>
    <w:rsid w:val="00FB3E8A"/>
    <w:rsid w:val="00FB42EA"/>
    <w:rsid w:val="00FB4B54"/>
    <w:rsid w:val="00FB6578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F0C34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4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ingercm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pfactory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32C3"/>
    <w:rsid w:val="0009303E"/>
    <w:rsid w:val="000B3A24"/>
    <w:rsid w:val="000B7E6D"/>
    <w:rsid w:val="000C46C0"/>
    <w:rsid w:val="000C5592"/>
    <w:rsid w:val="000C68A6"/>
    <w:rsid w:val="000D3D02"/>
    <w:rsid w:val="000D61C2"/>
    <w:rsid w:val="001128B7"/>
    <w:rsid w:val="00153DF5"/>
    <w:rsid w:val="0015403C"/>
    <w:rsid w:val="00176610"/>
    <w:rsid w:val="00197F5D"/>
    <w:rsid w:val="001A1150"/>
    <w:rsid w:val="001B30C6"/>
    <w:rsid w:val="00214A33"/>
    <w:rsid w:val="00256430"/>
    <w:rsid w:val="002A57AD"/>
    <w:rsid w:val="002C28E9"/>
    <w:rsid w:val="002D42F7"/>
    <w:rsid w:val="002D570C"/>
    <w:rsid w:val="002F1F07"/>
    <w:rsid w:val="003073AD"/>
    <w:rsid w:val="00325395"/>
    <w:rsid w:val="00383D73"/>
    <w:rsid w:val="003A59FE"/>
    <w:rsid w:val="003C3884"/>
    <w:rsid w:val="003D0CAD"/>
    <w:rsid w:val="003F1CA4"/>
    <w:rsid w:val="00424E7F"/>
    <w:rsid w:val="0043581C"/>
    <w:rsid w:val="00455F67"/>
    <w:rsid w:val="00481159"/>
    <w:rsid w:val="00485629"/>
    <w:rsid w:val="004A030B"/>
    <w:rsid w:val="00520B77"/>
    <w:rsid w:val="005255AE"/>
    <w:rsid w:val="00584F02"/>
    <w:rsid w:val="00595340"/>
    <w:rsid w:val="00595796"/>
    <w:rsid w:val="005D7E76"/>
    <w:rsid w:val="005E0DC6"/>
    <w:rsid w:val="00655300"/>
    <w:rsid w:val="00673301"/>
    <w:rsid w:val="006B3EA5"/>
    <w:rsid w:val="006C6F08"/>
    <w:rsid w:val="006D29CA"/>
    <w:rsid w:val="006F0FAE"/>
    <w:rsid w:val="0077008B"/>
    <w:rsid w:val="00781FAF"/>
    <w:rsid w:val="0078378B"/>
    <w:rsid w:val="007D5F1A"/>
    <w:rsid w:val="007D7F28"/>
    <w:rsid w:val="00822770"/>
    <w:rsid w:val="008316B8"/>
    <w:rsid w:val="0087490C"/>
    <w:rsid w:val="008A399A"/>
    <w:rsid w:val="008B4034"/>
    <w:rsid w:val="008D4680"/>
    <w:rsid w:val="008E76CE"/>
    <w:rsid w:val="008F379E"/>
    <w:rsid w:val="00924DFF"/>
    <w:rsid w:val="009A039F"/>
    <w:rsid w:val="009D1223"/>
    <w:rsid w:val="009E2333"/>
    <w:rsid w:val="009F5737"/>
    <w:rsid w:val="00A23192"/>
    <w:rsid w:val="00A303BB"/>
    <w:rsid w:val="00A76E19"/>
    <w:rsid w:val="00A86BE6"/>
    <w:rsid w:val="00AC2494"/>
    <w:rsid w:val="00AF69BE"/>
    <w:rsid w:val="00B068BF"/>
    <w:rsid w:val="00B2359D"/>
    <w:rsid w:val="00B24184"/>
    <w:rsid w:val="00B25E83"/>
    <w:rsid w:val="00B36FA1"/>
    <w:rsid w:val="00B7109D"/>
    <w:rsid w:val="00B71B9F"/>
    <w:rsid w:val="00B86B1E"/>
    <w:rsid w:val="00B91900"/>
    <w:rsid w:val="00B942C2"/>
    <w:rsid w:val="00BA6D81"/>
    <w:rsid w:val="00BC129F"/>
    <w:rsid w:val="00BF6D8D"/>
    <w:rsid w:val="00C05B1F"/>
    <w:rsid w:val="00C21483"/>
    <w:rsid w:val="00C36C7D"/>
    <w:rsid w:val="00C46962"/>
    <w:rsid w:val="00C7184F"/>
    <w:rsid w:val="00C84ACD"/>
    <w:rsid w:val="00CB0384"/>
    <w:rsid w:val="00CC37DC"/>
    <w:rsid w:val="00D4371F"/>
    <w:rsid w:val="00D55552"/>
    <w:rsid w:val="00D57710"/>
    <w:rsid w:val="00D714FC"/>
    <w:rsid w:val="00D86548"/>
    <w:rsid w:val="00D93D18"/>
    <w:rsid w:val="00DD0B41"/>
    <w:rsid w:val="00DD7E5C"/>
    <w:rsid w:val="00DF234B"/>
    <w:rsid w:val="00EA6912"/>
    <w:rsid w:val="00EF39C6"/>
    <w:rsid w:val="00F06C7E"/>
    <w:rsid w:val="00F15E04"/>
    <w:rsid w:val="00F173A8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ae198-9fb0-4e33-9f5b-ef9c41869361">
      <Terms xmlns="http://schemas.microsoft.com/office/infopath/2007/PartnerControls"/>
    </lcf76f155ced4ddcb4097134ff3c332f>
    <TaxCatchAll xmlns="328880fa-f0ac-48fb-9c4b-1b598b8e9372" xsi:nil="true"/>
  </documentManagement>
</p:properties>
</file>

<file path=customXml/item3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AAFF32A71514F9F285F00F06B549E" ma:contentTypeVersion="15" ma:contentTypeDescription="Create a new document." ma:contentTypeScope="" ma:versionID="05d74adbd591e946d3931f08a42de3b3">
  <xsd:schema xmlns:xsd="http://www.w3.org/2001/XMLSchema" xmlns:xs="http://www.w3.org/2001/XMLSchema" xmlns:p="http://schemas.microsoft.com/office/2006/metadata/properties" xmlns:ns2="243ae198-9fb0-4e33-9f5b-ef9c41869361" xmlns:ns3="328880fa-f0ac-48fb-9c4b-1b598b8e9372" targetNamespace="http://schemas.microsoft.com/office/2006/metadata/properties" ma:root="true" ma:fieldsID="7edf964c2c4b07c2158c281a64a95948" ns2:_="" ns3:_="">
    <xsd:import namespace="243ae198-9fb0-4e33-9f5b-ef9c41869361"/>
    <xsd:import namespace="328880fa-f0ac-48fb-9c4b-1b598b8e93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e198-9fb0-4e33-9f5b-ef9c4186936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0d8482-b9ad-4db0-b85e-2df69666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80fa-f0ac-48fb-9c4b-1b598b8e93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a5b1fe-eafa-4079-8e7c-1cf8c931dcbc}" ma:internalName="TaxCatchAll" ma:showField="CatchAllData" ma:web="328880fa-f0ac-48fb-9c4b-1b598b8e9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844E7-24DB-4FCD-955A-E011D0DD9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1791F-2911-4DCD-9099-DCF796E55447}">
  <ds:schemaRefs>
    <ds:schemaRef ds:uri="http://schemas.microsoft.com/office/2006/metadata/properties"/>
    <ds:schemaRef ds:uri="http://schemas.microsoft.com/office/infopath/2007/PartnerControls"/>
    <ds:schemaRef ds:uri="243ae198-9fb0-4e33-9f5b-ef9c41869361"/>
    <ds:schemaRef ds:uri="328880fa-f0ac-48fb-9c4b-1b598b8e9372"/>
  </ds:schemaRefs>
</ds:datastoreItem>
</file>

<file path=customXml/itemProps3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customXml/itemProps4.xml><?xml version="1.0" encoding="utf-8"?>
<ds:datastoreItem xmlns:ds="http://schemas.openxmlformats.org/officeDocument/2006/customXml" ds:itemID="{C601266E-CA95-42EF-B59D-AD88F3162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e198-9fb0-4e33-9f5b-ef9c41869361"/>
    <ds:schemaRef ds:uri="328880fa-f0ac-48fb-9c4b-1b598b8e9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8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Brown</dc:creator>
  <cp:lastModifiedBy>Julianna Brown</cp:lastModifiedBy>
  <cp:revision>2</cp:revision>
  <cp:lastPrinted>2025-08-13T13:59:00Z</cp:lastPrinted>
  <dcterms:created xsi:type="dcterms:W3CDTF">2026-03-12T16:56:00Z</dcterms:created>
  <dcterms:modified xsi:type="dcterms:W3CDTF">2026-03-12T16:56:00Z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  <property fmtid="{D5CDD505-2E9C-101B-9397-08002B2CF9AE}" pid="14" name="ContentTypeId">
    <vt:lpwstr>0x010100455AAFF32A71514F9F285F00F06B549E</vt:lpwstr>
  </property>
  <property fmtid="{D5CDD505-2E9C-101B-9397-08002B2CF9AE}" pid="15" name="MediaServiceImageTags">
    <vt:lpwstr/>
  </property>
</Properties>
</file>