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0725B343" w:rsidR="001E6426" w:rsidRPr="002D53C4" w:rsidRDefault="00911CCD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15 September</w:t>
      </w:r>
      <w:r w:rsidR="003E30A9">
        <w:rPr>
          <w:rFonts w:cs="Arial"/>
          <w:b/>
          <w:bCs/>
        </w:rPr>
        <w:t xml:space="preserve"> 2025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5421AB0A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On </w:t>
      </w:r>
      <w:r w:rsidR="00F6117E">
        <w:rPr>
          <w:rFonts w:cs="Arial"/>
          <w:color w:val="212721"/>
          <w:lang w:eastAsia="en-GB"/>
        </w:rPr>
        <w:t>1</w:t>
      </w:r>
      <w:r w:rsidR="009B7D7F">
        <w:rPr>
          <w:rFonts w:cs="Arial"/>
          <w:color w:val="212721"/>
          <w:lang w:eastAsia="en-GB"/>
        </w:rPr>
        <w:t xml:space="preserve">2 </w:t>
      </w:r>
      <w:r w:rsidR="0037041F">
        <w:rPr>
          <w:rFonts w:cs="Arial"/>
          <w:color w:val="212721"/>
          <w:lang w:eastAsia="en-GB"/>
        </w:rPr>
        <w:t>September</w:t>
      </w:r>
      <w:r w:rsidR="009B2680">
        <w:rPr>
          <w:rFonts w:cs="Arial"/>
          <w:color w:val="212721"/>
          <w:lang w:eastAsia="en-GB"/>
        </w:rPr>
        <w:t xml:space="preserve"> 2025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D5421E">
        <w:rPr>
          <w:rFonts w:cs="Arial"/>
          <w:color w:val="212721"/>
          <w:lang w:eastAsia="en-GB"/>
        </w:rPr>
        <w:t>Link 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911CCD">
        <w:rPr>
          <w:rFonts w:cs="Arial"/>
          <w:color w:val="212721"/>
          <w:lang w:eastAsia="en-GB"/>
        </w:rPr>
        <w:t>11 September</w:t>
      </w:r>
      <w:r w:rsidR="003E30A9">
        <w:rPr>
          <w:rFonts w:cs="Arial"/>
          <w:color w:val="212721"/>
          <w:lang w:eastAsia="en-GB"/>
        </w:rPr>
        <w:t xml:space="preserve"> 2025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911CCD">
        <w:rPr>
          <w:rFonts w:cs="Arial"/>
          <w:color w:val="212721"/>
          <w:lang w:eastAsia="en-GB"/>
        </w:rPr>
        <w:t>6,410</w:t>
      </w:r>
      <w:r w:rsidR="009B2680">
        <w:rPr>
          <w:rFonts w:cs="Arial"/>
          <w:color w:val="212721"/>
          <w:lang w:eastAsia="en-GB"/>
        </w:rPr>
        <w:t xml:space="preserve">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911CCD">
        <w:rPr>
          <w:rFonts w:cs="Arial"/>
          <w:color w:val="212721"/>
          <w:lang w:eastAsia="en-GB"/>
        </w:rPr>
        <w:t>11.70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061DC538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911CCD">
              <w:rPr>
                <w:rFonts w:cs="Arial"/>
                <w:b/>
                <w:color w:val="212721"/>
                <w:lang w:eastAsia="en-GB"/>
              </w:rPr>
              <w:t>11 September</w:t>
            </w:r>
            <w:r w:rsidR="001F57D4">
              <w:rPr>
                <w:rFonts w:cs="Arial"/>
                <w:b/>
                <w:color w:val="212721"/>
                <w:lang w:eastAsia="en-GB"/>
              </w:rPr>
              <w:t xml:space="preserve"> </w:t>
            </w:r>
            <w:r w:rsidR="003E30A9">
              <w:rPr>
                <w:rFonts w:cs="Arial"/>
                <w:b/>
                <w:color w:val="212721"/>
                <w:lang w:eastAsia="en-GB"/>
              </w:rPr>
              <w:t>2025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53D16BD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on </w:t>
            </w:r>
            <w:r w:rsidR="00911CCD">
              <w:rPr>
                <w:rFonts w:cs="Arial"/>
                <w:b/>
                <w:color w:val="212721"/>
                <w:lang w:eastAsia="en-GB"/>
              </w:rPr>
              <w:t>11 September</w:t>
            </w:r>
            <w:r w:rsidR="001F57D4">
              <w:rPr>
                <w:rFonts w:cs="Arial"/>
                <w:b/>
                <w:color w:val="212721"/>
                <w:lang w:eastAsia="en-GB"/>
              </w:rPr>
              <w:t xml:space="preserve"> </w:t>
            </w:r>
            <w:r w:rsidR="003E30A9">
              <w:rPr>
                <w:rFonts w:cs="Arial"/>
                <w:b/>
                <w:color w:val="212721"/>
                <w:lang w:eastAsia="en-GB"/>
              </w:rPr>
              <w:t>2025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0B605466" w:rsidR="00873B7C" w:rsidRDefault="00911CCD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1,282</w:t>
            </w:r>
          </w:p>
        </w:tc>
        <w:tc>
          <w:tcPr>
            <w:tcW w:w="1843" w:type="dxa"/>
            <w:vAlign w:val="center"/>
          </w:tcPr>
          <w:p w14:paraId="45D0C45F" w14:textId="520F4D76" w:rsidR="00873B7C" w:rsidRDefault="00911CCD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1,282</w:t>
            </w:r>
          </w:p>
        </w:tc>
        <w:tc>
          <w:tcPr>
            <w:tcW w:w="1913" w:type="dxa"/>
            <w:vAlign w:val="center"/>
          </w:tcPr>
          <w:p w14:paraId="14FDCC39" w14:textId="5CFA4BBF" w:rsidR="00873B7C" w:rsidRDefault="00B764E0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96</w:t>
            </w:r>
            <w:r w:rsidR="00911CCD">
              <w:rPr>
                <w:rFonts w:cs="Arial"/>
                <w:color w:val="212721"/>
                <w:lang w:eastAsia="en-GB"/>
              </w:rPr>
              <w:t>7,442</w:t>
            </w:r>
          </w:p>
        </w:tc>
        <w:tc>
          <w:tcPr>
            <w:tcW w:w="1718" w:type="dxa"/>
            <w:vAlign w:val="center"/>
          </w:tcPr>
          <w:p w14:paraId="085FB82D" w14:textId="1DD959CE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33C8C">
              <w:rPr>
                <w:rFonts w:cs="Arial"/>
                <w:color w:val="212721"/>
                <w:lang w:eastAsia="en-GB"/>
              </w:rPr>
              <w:t>5</w:t>
            </w:r>
            <w:r w:rsidR="003E30A9">
              <w:rPr>
                <w:rFonts w:cs="Arial"/>
                <w:color w:val="212721"/>
                <w:lang w:eastAsia="en-GB"/>
              </w:rPr>
              <w:t>5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4E3ECEEC" w14:textId="5B293C8F" w:rsidTr="00873B7C">
        <w:trPr>
          <w:trHeight w:val="764"/>
        </w:trPr>
        <w:tc>
          <w:tcPr>
            <w:tcW w:w="1874" w:type="dxa"/>
            <w:vAlign w:val="center"/>
          </w:tcPr>
          <w:p w14:paraId="28E41770" w14:textId="324C5F1A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Graham Bird</w:t>
            </w:r>
          </w:p>
        </w:tc>
        <w:tc>
          <w:tcPr>
            <w:tcW w:w="1807" w:type="dxa"/>
            <w:vAlign w:val="center"/>
          </w:tcPr>
          <w:p w14:paraId="5163FA74" w14:textId="52B026EA" w:rsidR="00FD4960" w:rsidRDefault="00911CC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1,282</w:t>
            </w:r>
          </w:p>
        </w:tc>
        <w:tc>
          <w:tcPr>
            <w:tcW w:w="1843" w:type="dxa"/>
            <w:vAlign w:val="center"/>
          </w:tcPr>
          <w:p w14:paraId="038C1B05" w14:textId="6B6DC5D6" w:rsidR="00FD4960" w:rsidRDefault="00911CC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1,282</w:t>
            </w:r>
          </w:p>
        </w:tc>
        <w:tc>
          <w:tcPr>
            <w:tcW w:w="1913" w:type="dxa"/>
            <w:vAlign w:val="center"/>
          </w:tcPr>
          <w:p w14:paraId="271757CD" w14:textId="63A03729" w:rsidR="00FD4960" w:rsidRDefault="003209E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2,0</w:t>
            </w:r>
            <w:r w:rsidR="00B764E0">
              <w:rPr>
                <w:rFonts w:cs="Arial"/>
                <w:color w:val="212721"/>
                <w:lang w:eastAsia="en-GB"/>
              </w:rPr>
              <w:t>3</w:t>
            </w:r>
            <w:r w:rsidR="00911CCD">
              <w:rPr>
                <w:rFonts w:cs="Arial"/>
                <w:color w:val="212721"/>
                <w:lang w:eastAsia="en-GB"/>
              </w:rPr>
              <w:t>6,075</w:t>
            </w:r>
          </w:p>
        </w:tc>
        <w:tc>
          <w:tcPr>
            <w:tcW w:w="1718" w:type="dxa"/>
            <w:vAlign w:val="center"/>
          </w:tcPr>
          <w:p w14:paraId="58052C37" w14:textId="43E580D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1.</w:t>
            </w:r>
            <w:r w:rsidR="00833C8C">
              <w:rPr>
                <w:rFonts w:cs="Arial"/>
                <w:color w:val="212721"/>
                <w:lang w:eastAsia="en-GB"/>
              </w:rPr>
              <w:t>1</w:t>
            </w:r>
            <w:r w:rsidR="003E30A9">
              <w:rPr>
                <w:rFonts w:cs="Arial"/>
                <w:color w:val="212721"/>
                <w:lang w:eastAsia="en-GB"/>
              </w:rPr>
              <w:t>6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08835D6D" w:rsidR="00FD4960" w:rsidRDefault="00911CC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1,282</w:t>
            </w:r>
          </w:p>
        </w:tc>
        <w:tc>
          <w:tcPr>
            <w:tcW w:w="1843" w:type="dxa"/>
            <w:vAlign w:val="center"/>
          </w:tcPr>
          <w:p w14:paraId="75C7DBE9" w14:textId="5487D480" w:rsidR="00FD4960" w:rsidRDefault="00911CC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1,282</w:t>
            </w:r>
          </w:p>
        </w:tc>
        <w:tc>
          <w:tcPr>
            <w:tcW w:w="1913" w:type="dxa"/>
            <w:vAlign w:val="center"/>
          </w:tcPr>
          <w:p w14:paraId="0F4C7A26" w14:textId="27184608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</w:t>
            </w:r>
            <w:r w:rsidR="00B764E0">
              <w:rPr>
                <w:rFonts w:cs="Arial"/>
                <w:color w:val="212721"/>
                <w:lang w:eastAsia="en-GB"/>
              </w:rPr>
              <w:t>6</w:t>
            </w:r>
            <w:r w:rsidR="00911CCD">
              <w:rPr>
                <w:rFonts w:cs="Arial"/>
                <w:color w:val="212721"/>
                <w:lang w:eastAsia="en-GB"/>
              </w:rPr>
              <w:t>5,625</w:t>
            </w:r>
          </w:p>
        </w:tc>
        <w:tc>
          <w:tcPr>
            <w:tcW w:w="1718" w:type="dxa"/>
            <w:vAlign w:val="center"/>
          </w:tcPr>
          <w:p w14:paraId="03F6CB11" w14:textId="45918F06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8220F">
              <w:rPr>
                <w:rFonts w:cs="Arial"/>
                <w:color w:val="212721"/>
                <w:lang w:eastAsia="en-GB"/>
              </w:rPr>
              <w:t>7</w:t>
            </w:r>
            <w:r w:rsidR="001F0C32">
              <w:rPr>
                <w:rFonts w:cs="Arial"/>
                <w:color w:val="212721"/>
                <w:lang w:eastAsia="en-GB"/>
              </w:rPr>
              <w:t>8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0B15E043" w:rsidR="00FD4960" w:rsidRDefault="00911CC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1,282</w:t>
            </w:r>
          </w:p>
        </w:tc>
        <w:tc>
          <w:tcPr>
            <w:tcW w:w="1843" w:type="dxa"/>
            <w:vAlign w:val="center"/>
          </w:tcPr>
          <w:p w14:paraId="64FA1D13" w14:textId="4C463564" w:rsidR="00FD4960" w:rsidRDefault="00911CC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1,282</w:t>
            </w:r>
          </w:p>
        </w:tc>
        <w:tc>
          <w:tcPr>
            <w:tcW w:w="1913" w:type="dxa"/>
            <w:vAlign w:val="center"/>
          </w:tcPr>
          <w:p w14:paraId="6A3A4E8C" w14:textId="277711C6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</w:t>
            </w:r>
            <w:r w:rsidR="00B764E0">
              <w:rPr>
                <w:rFonts w:cs="Arial"/>
                <w:color w:val="212721"/>
                <w:lang w:eastAsia="en-GB"/>
              </w:rPr>
              <w:t>9</w:t>
            </w:r>
            <w:r w:rsidR="00911CCD">
              <w:rPr>
                <w:rFonts w:cs="Arial"/>
                <w:color w:val="212721"/>
                <w:lang w:eastAsia="en-GB"/>
              </w:rPr>
              <w:t>7,543</w:t>
            </w:r>
          </w:p>
        </w:tc>
        <w:tc>
          <w:tcPr>
            <w:tcW w:w="1718" w:type="dxa"/>
            <w:vAlign w:val="center"/>
          </w:tcPr>
          <w:p w14:paraId="59E4393C" w14:textId="5CB01961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1322A0">
              <w:rPr>
                <w:rFonts w:cs="Arial"/>
                <w:color w:val="212721"/>
                <w:lang w:eastAsia="en-GB"/>
              </w:rPr>
              <w:t>1</w:t>
            </w:r>
            <w:r w:rsidR="003E30A9">
              <w:rPr>
                <w:rFonts w:cs="Arial"/>
                <w:color w:val="212721"/>
                <w:lang w:eastAsia="en-GB"/>
              </w:rPr>
              <w:t>1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3A56C5D8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</w:p>
        </w:tc>
        <w:tc>
          <w:tcPr>
            <w:tcW w:w="1807" w:type="dxa"/>
            <w:vAlign w:val="center"/>
          </w:tcPr>
          <w:p w14:paraId="5ADB1756" w14:textId="5AE3CAE5" w:rsidR="003524E0" w:rsidRDefault="00911CC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1,282</w:t>
            </w:r>
          </w:p>
        </w:tc>
        <w:tc>
          <w:tcPr>
            <w:tcW w:w="1843" w:type="dxa"/>
            <w:vAlign w:val="center"/>
          </w:tcPr>
          <w:p w14:paraId="221B1F6D" w14:textId="39D645DB" w:rsidR="003524E0" w:rsidRDefault="00911CC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1,282</w:t>
            </w:r>
          </w:p>
        </w:tc>
        <w:tc>
          <w:tcPr>
            <w:tcW w:w="1913" w:type="dxa"/>
            <w:vAlign w:val="center"/>
          </w:tcPr>
          <w:p w14:paraId="059162A1" w14:textId="38830E69" w:rsidR="003524E0" w:rsidRDefault="00911CC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71,460</w:t>
            </w:r>
          </w:p>
        </w:tc>
        <w:tc>
          <w:tcPr>
            <w:tcW w:w="1718" w:type="dxa"/>
            <w:vAlign w:val="center"/>
          </w:tcPr>
          <w:p w14:paraId="35817FA6" w14:textId="69A9DC65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0.0</w:t>
            </w:r>
            <w:r w:rsidR="00F64E2F">
              <w:rPr>
                <w:rFonts w:cs="Arial"/>
                <w:color w:val="212721"/>
                <w:lang w:eastAsia="en-GB"/>
              </w:rPr>
              <w:t>4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02313222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11CCD">
                    <w:rPr>
                      <w:rFonts w:eastAsiaTheme="minorEastAsia" w:cs="Arial"/>
                    </w:rPr>
                    <w:t>0.117</w:t>
                  </w:r>
                  <w:r w:rsidR="00281650">
                    <w:rPr>
                      <w:rFonts w:eastAsiaTheme="minorEastAsia" w:cs="Arial"/>
                    </w:rPr>
                    <w:t>0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567EEF85" w:rsidR="00CF7CBA" w:rsidRPr="00E95233" w:rsidRDefault="00911CCD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1,282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29BC14E5" w:rsidR="00CF7CBA" w:rsidRPr="00E95233" w:rsidRDefault="00911CCD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September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467D0B8C" w:rsidR="00997450" w:rsidRPr="00E95233" w:rsidRDefault="00911CCD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1,282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03538200" w:rsidR="00997450" w:rsidRPr="00E95233" w:rsidRDefault="00911CCD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September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5BF28EF8" w14:textId="77777777" w:rsidR="00CF7CBA" w:rsidRPr="00E95233" w:rsidRDefault="00CF7CBA" w:rsidP="00CF7CBA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997450" w:rsidRPr="00E95233" w14:paraId="3CE957E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043E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8CC7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997450" w:rsidRPr="00E95233" w14:paraId="4FD0444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F502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CA5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8AA0B" w14:textId="3A06BD54" w:rsidR="00997450" w:rsidRPr="00E95233" w:rsidRDefault="009675C1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Graham Bird</w:t>
            </w:r>
          </w:p>
        </w:tc>
      </w:tr>
      <w:tr w:rsidR="00997450" w:rsidRPr="00E95233" w14:paraId="50E60B78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95C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0E2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997450" w:rsidRPr="00E95233" w14:paraId="085BE86D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2EB9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B00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21B3E" w14:textId="02666D55" w:rsidR="00997450" w:rsidRPr="00E95233" w:rsidRDefault="00F203C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Financial Officer</w:t>
            </w:r>
          </w:p>
        </w:tc>
      </w:tr>
      <w:tr w:rsidR="00997450" w:rsidRPr="00E95233" w14:paraId="7CB594BF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05B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E5D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AE6D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997450" w:rsidRPr="00E95233" w14:paraId="2E243843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865C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4C5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997450" w:rsidRPr="00E95233" w14:paraId="16EC3679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F3B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C3A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AA016" w14:textId="2536D3BB" w:rsidR="00997450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997450">
              <w:rPr>
                <w:rFonts w:eastAsiaTheme="minorEastAsia" w:cs="Arial"/>
              </w:rPr>
              <w:t xml:space="preserve"> plc</w:t>
            </w:r>
          </w:p>
        </w:tc>
      </w:tr>
      <w:tr w:rsidR="00997450" w:rsidRPr="00E95233" w14:paraId="35A58DF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2888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D68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BC731" w14:textId="77777777" w:rsidR="00997450" w:rsidRPr="00E95233" w:rsidRDefault="00997450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997450" w:rsidRPr="00E95233" w14:paraId="10D129A5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3736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E0A6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231F0C19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33762D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7283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F2ED7F0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7ED4C336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FE2D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129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86699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750EFB1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1E1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575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8854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997450" w:rsidRPr="00E95233" w14:paraId="3F29C1AF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3A80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F19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0EC06762" w14:textId="77777777" w:rsidTr="0011678E">
              <w:tc>
                <w:tcPr>
                  <w:tcW w:w="3255" w:type="dxa"/>
                  <w:vAlign w:val="center"/>
                </w:tcPr>
                <w:p w14:paraId="68106B9E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58FD76B8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0BB066AE" w14:textId="77777777" w:rsidTr="0011678E">
              <w:tc>
                <w:tcPr>
                  <w:tcW w:w="3255" w:type="dxa"/>
                  <w:vAlign w:val="center"/>
                </w:tcPr>
                <w:p w14:paraId="064ADBB8" w14:textId="6FB6BC03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11CCD">
                    <w:rPr>
                      <w:rFonts w:eastAsiaTheme="minorEastAsia" w:cs="Arial"/>
                    </w:rPr>
                    <w:t>0.117</w:t>
                  </w:r>
                  <w:r w:rsidR="00281650">
                    <w:rPr>
                      <w:rFonts w:eastAsiaTheme="minorEastAsia" w:cs="Arial"/>
                    </w:rPr>
                    <w:t>0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0DBCF68" w14:textId="58422233" w:rsidR="00FD4960" w:rsidRPr="00E95233" w:rsidRDefault="00911CCD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1,282</w:t>
                  </w:r>
                </w:p>
              </w:tc>
            </w:tr>
          </w:tbl>
          <w:p w14:paraId="095FE6E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678E3007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83AA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827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4910D83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26448C6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B290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F0E02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2DD5363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3D295FF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5580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FC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6D36A" w14:textId="1420E441" w:rsidR="00997450" w:rsidRPr="00E95233" w:rsidRDefault="00911CCD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September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7B715DC0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3C4D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A5A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A9B3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5FBF4509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6879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D451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51F5F1EB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7C85C6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D0DF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A5CB76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1E266A5D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EA10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8A6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A5B1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27897CEA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B2AC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037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EE16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4EBDF577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9F0B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FF1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73632899" w14:textId="77777777" w:rsidTr="0011678E">
              <w:tc>
                <w:tcPr>
                  <w:tcW w:w="3255" w:type="dxa"/>
                  <w:vAlign w:val="center"/>
                </w:tcPr>
                <w:p w14:paraId="13BEA739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21E537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7AE90082" w14:textId="77777777" w:rsidTr="0011678E">
              <w:tc>
                <w:tcPr>
                  <w:tcW w:w="3255" w:type="dxa"/>
                  <w:vAlign w:val="center"/>
                </w:tcPr>
                <w:p w14:paraId="3E196992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FF3E6C5" w14:textId="7D2FB2D0" w:rsidR="00997450" w:rsidRPr="00E95233" w:rsidRDefault="00911CCD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1,282</w:t>
                  </w:r>
                </w:p>
              </w:tc>
            </w:tr>
          </w:tbl>
          <w:p w14:paraId="57C57FA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198089CF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EB5FD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89F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872C25F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5977BF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BC18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9BCD34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C02263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56C133E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399C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170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30FC7" w14:textId="7B1B5E64" w:rsidR="00997450" w:rsidRPr="00E95233" w:rsidRDefault="00911CCD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September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78CE70AA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0693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C4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E2F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4B64437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COO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4F052C94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11CCD">
                    <w:rPr>
                      <w:rFonts w:eastAsiaTheme="minorEastAsia" w:cs="Arial"/>
                    </w:rPr>
                    <w:t>0.117</w:t>
                  </w:r>
                  <w:r w:rsidR="00281650">
                    <w:rPr>
                      <w:rFonts w:eastAsiaTheme="minorEastAsia" w:cs="Arial"/>
                    </w:rPr>
                    <w:t>0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5535ABD0" w:rsidR="00FD4960" w:rsidRPr="00E95233" w:rsidRDefault="00911CCD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1,282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1BAD6089" w:rsidR="00F203CB" w:rsidRPr="00E95233" w:rsidRDefault="00911CCD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September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21FD49C5" w:rsidR="00F203CB" w:rsidRPr="00E95233" w:rsidRDefault="00911CCD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1,282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432F8BED" w:rsidR="00F203CB" w:rsidRPr="00E95233" w:rsidRDefault="00911CCD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September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1004351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CMO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5C982A47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11CCD">
                    <w:rPr>
                      <w:rFonts w:eastAsiaTheme="minorEastAsia" w:cs="Arial"/>
                    </w:rPr>
                    <w:t>0.117</w:t>
                  </w:r>
                  <w:r w:rsidR="00281650">
                    <w:rPr>
                      <w:rFonts w:eastAsiaTheme="minorEastAsia" w:cs="Arial"/>
                    </w:rPr>
                    <w:t>0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63A15D89" w:rsidR="00FD4960" w:rsidRPr="00E95233" w:rsidRDefault="00911CCD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1,282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36F426D6" w:rsidR="00F203CB" w:rsidRPr="00E95233" w:rsidRDefault="00911CCD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September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2E15DA05" w:rsidR="00F203CB" w:rsidRPr="00E95233" w:rsidRDefault="00911CCD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1,282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64A0801A" w:rsidR="00F203CB" w:rsidRPr="00E95233" w:rsidRDefault="00911CCD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September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7D88CD4A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3EBFA1A2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Group General Counsel,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526B3C5B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11CCD">
                    <w:rPr>
                      <w:rFonts w:eastAsiaTheme="minorEastAsia" w:cs="Arial"/>
                    </w:rPr>
                    <w:t>0.117</w:t>
                  </w:r>
                  <w:r w:rsidR="00281650">
                    <w:rPr>
                      <w:rFonts w:eastAsiaTheme="minorEastAsia" w:cs="Arial"/>
                    </w:rPr>
                    <w:t>0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68433C18" w:rsidR="003524E0" w:rsidRPr="00E95233" w:rsidRDefault="00911CCD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1,282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6F4D6B32" w:rsidR="003524E0" w:rsidRPr="00E95233" w:rsidRDefault="00911CCD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September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2673D63C" w:rsidR="003524E0" w:rsidRPr="00E95233" w:rsidRDefault="00911CCD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1,282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599358BA" w:rsidR="003524E0" w:rsidRPr="00E95233" w:rsidRDefault="00911CCD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September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3524E0" w:rsidRPr="00E95233" w14:paraId="4162FA25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50E6BE51" w14:textId="278EEC27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8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11B4220F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Bird (Chief Financial Officer)</w:t>
            </w:r>
          </w:p>
          <w:p w14:paraId="468B5D56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Kam Bansil (Investor Relations)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9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Pr="00E128D0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lastRenderedPageBreak/>
              <w:t>Peter Steel</w:t>
            </w:r>
          </w:p>
          <w:p w14:paraId="454FDE36" w14:textId="77777777" w:rsidR="007373A2" w:rsidRPr="00651E8E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651E8E">
              <w:rPr>
                <w:rStyle w:val="fc"/>
                <w:rFonts w:ascii="Calibri" w:hAnsi="Calibri" w:cs="Calibri"/>
              </w:rPr>
              <w:t>Alaina Wong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lastRenderedPageBreak/>
              <w:t>+44 (0) 20 7496 3000</w:t>
            </w:r>
          </w:p>
        </w:tc>
      </w:tr>
      <w:tr w:rsidR="007373A2" w:rsidRPr="00E541DA" w14:paraId="6BE5E29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247C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IFC Advisory - Financial PR    </w:t>
            </w:r>
          </w:p>
          <w:p w14:paraId="25F7A7F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hyperlink r:id="rId10" w:history="1">
              <w:r w:rsidRPr="00E541DA">
                <w:rPr>
                  <w:rStyle w:val="Hyperlink"/>
                  <w:rFonts w:ascii="Calibri" w:hAnsi="Calibri" w:cs="Calibri"/>
                </w:rPr>
                <w:t>https://www.investor-focus.co.uk/</w:t>
              </w:r>
            </w:hyperlink>
          </w:p>
          <w:p w14:paraId="28F3F046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Herring</w:t>
            </w:r>
          </w:p>
          <w:p w14:paraId="315567B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Florence Chandler</w:t>
            </w:r>
          </w:p>
          <w:p w14:paraId="34790A2F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8F15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3934 6630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629D9600" w14:textId="77777777" w:rsidR="009E3833" w:rsidRPr="002D53C4" w:rsidRDefault="009E3833" w:rsidP="009E3833">
      <w:pPr>
        <w:rPr>
          <w:rFonts w:cs="Arial"/>
        </w:rPr>
      </w:pPr>
    </w:p>
    <w:p w14:paraId="7B750497" w14:textId="77777777" w:rsidR="00605657" w:rsidRPr="002D53C4" w:rsidRDefault="00605657" w:rsidP="00B36695">
      <w:pPr>
        <w:rPr>
          <w:rFonts w:cs="Arial"/>
        </w:rPr>
      </w:pPr>
    </w:p>
    <w:p w14:paraId="533E19DA" w14:textId="77777777" w:rsidR="00605657" w:rsidRPr="002D53C4" w:rsidRDefault="00605657" w:rsidP="00B36695">
      <w:pPr>
        <w:rPr>
          <w:rFonts w:cs="Arial"/>
        </w:rPr>
      </w:pPr>
    </w:p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Pr="002D53C4" w:rsidRDefault="00605657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A804" w14:textId="77777777" w:rsidR="003C7774" w:rsidRDefault="003C7774">
      <w:r>
        <w:separator/>
      </w:r>
    </w:p>
  </w:endnote>
  <w:endnote w:type="continuationSeparator" w:id="0">
    <w:p w14:paraId="0D9E0149" w14:textId="77777777" w:rsidR="003C7774" w:rsidRDefault="003C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Content>
      <w:p w14:paraId="4908764C" w14:textId="7D7F1D26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12F16C32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146F84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4137" w14:textId="77777777" w:rsidR="003C7774" w:rsidRDefault="003C7774">
      <w:r>
        <w:separator/>
      </w:r>
    </w:p>
  </w:footnote>
  <w:footnote w:type="continuationSeparator" w:id="0">
    <w:p w14:paraId="5A004C98" w14:textId="77777777" w:rsidR="003C7774" w:rsidRDefault="003C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651A"/>
    <w:rsid w:val="000E7F74"/>
    <w:rsid w:val="000F0215"/>
    <w:rsid w:val="000F408B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46F84"/>
    <w:rsid w:val="00151185"/>
    <w:rsid w:val="001535FA"/>
    <w:rsid w:val="00153DF5"/>
    <w:rsid w:val="001579FE"/>
    <w:rsid w:val="00160198"/>
    <w:rsid w:val="00166BBC"/>
    <w:rsid w:val="00170480"/>
    <w:rsid w:val="0018405F"/>
    <w:rsid w:val="0018568A"/>
    <w:rsid w:val="00187D2E"/>
    <w:rsid w:val="001A6BD8"/>
    <w:rsid w:val="001B0993"/>
    <w:rsid w:val="001B14E4"/>
    <w:rsid w:val="001B56B9"/>
    <w:rsid w:val="001C0FB1"/>
    <w:rsid w:val="001C2AEF"/>
    <w:rsid w:val="001C5CD7"/>
    <w:rsid w:val="001D0F39"/>
    <w:rsid w:val="001E1072"/>
    <w:rsid w:val="001E6426"/>
    <w:rsid w:val="001E682C"/>
    <w:rsid w:val="001F0C32"/>
    <w:rsid w:val="001F0ED7"/>
    <w:rsid w:val="001F51DB"/>
    <w:rsid w:val="001F57D4"/>
    <w:rsid w:val="001F68BE"/>
    <w:rsid w:val="002049FC"/>
    <w:rsid w:val="002124A4"/>
    <w:rsid w:val="00213D74"/>
    <w:rsid w:val="00214A33"/>
    <w:rsid w:val="00225CF9"/>
    <w:rsid w:val="00236A00"/>
    <w:rsid w:val="00254DA5"/>
    <w:rsid w:val="00256430"/>
    <w:rsid w:val="00265B9B"/>
    <w:rsid w:val="00266F52"/>
    <w:rsid w:val="00273057"/>
    <w:rsid w:val="002765C5"/>
    <w:rsid w:val="00281650"/>
    <w:rsid w:val="00282A2C"/>
    <w:rsid w:val="00285182"/>
    <w:rsid w:val="00286E48"/>
    <w:rsid w:val="002951D0"/>
    <w:rsid w:val="00297BD6"/>
    <w:rsid w:val="002B0C92"/>
    <w:rsid w:val="002B4974"/>
    <w:rsid w:val="002C28E9"/>
    <w:rsid w:val="002D1823"/>
    <w:rsid w:val="002D24D0"/>
    <w:rsid w:val="002D53C4"/>
    <w:rsid w:val="002E56EC"/>
    <w:rsid w:val="002E6D65"/>
    <w:rsid w:val="002F0B77"/>
    <w:rsid w:val="002F1F07"/>
    <w:rsid w:val="00301D96"/>
    <w:rsid w:val="00304D86"/>
    <w:rsid w:val="00310086"/>
    <w:rsid w:val="00313CA2"/>
    <w:rsid w:val="0031449E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5143D"/>
    <w:rsid w:val="003524E0"/>
    <w:rsid w:val="00354E30"/>
    <w:rsid w:val="003620A5"/>
    <w:rsid w:val="00363958"/>
    <w:rsid w:val="00366118"/>
    <w:rsid w:val="003675DC"/>
    <w:rsid w:val="0037041F"/>
    <w:rsid w:val="00373889"/>
    <w:rsid w:val="0037481C"/>
    <w:rsid w:val="003810C1"/>
    <w:rsid w:val="00383000"/>
    <w:rsid w:val="003850DA"/>
    <w:rsid w:val="003B11F7"/>
    <w:rsid w:val="003B421E"/>
    <w:rsid w:val="003B6B72"/>
    <w:rsid w:val="003C3264"/>
    <w:rsid w:val="003C5E0D"/>
    <w:rsid w:val="003C71B6"/>
    <w:rsid w:val="003C7774"/>
    <w:rsid w:val="003D15D0"/>
    <w:rsid w:val="003D46D3"/>
    <w:rsid w:val="003E30A9"/>
    <w:rsid w:val="003E6AD9"/>
    <w:rsid w:val="003F1CA4"/>
    <w:rsid w:val="0040177D"/>
    <w:rsid w:val="00403500"/>
    <w:rsid w:val="00417F0E"/>
    <w:rsid w:val="00423B21"/>
    <w:rsid w:val="00424839"/>
    <w:rsid w:val="0043029D"/>
    <w:rsid w:val="00435F25"/>
    <w:rsid w:val="00436C0E"/>
    <w:rsid w:val="00441A63"/>
    <w:rsid w:val="004457F8"/>
    <w:rsid w:val="00447084"/>
    <w:rsid w:val="0045020B"/>
    <w:rsid w:val="0045564F"/>
    <w:rsid w:val="00466082"/>
    <w:rsid w:val="00474559"/>
    <w:rsid w:val="004748ED"/>
    <w:rsid w:val="004937CF"/>
    <w:rsid w:val="004949EF"/>
    <w:rsid w:val="004A3856"/>
    <w:rsid w:val="004A616B"/>
    <w:rsid w:val="004B2305"/>
    <w:rsid w:val="004B35DE"/>
    <w:rsid w:val="004C1A01"/>
    <w:rsid w:val="004C4DC2"/>
    <w:rsid w:val="004D35B9"/>
    <w:rsid w:val="004D4CB6"/>
    <w:rsid w:val="004E06C7"/>
    <w:rsid w:val="004E160B"/>
    <w:rsid w:val="004E234D"/>
    <w:rsid w:val="004E41EC"/>
    <w:rsid w:val="004F1462"/>
    <w:rsid w:val="00511A1C"/>
    <w:rsid w:val="005142D8"/>
    <w:rsid w:val="00516673"/>
    <w:rsid w:val="0051789C"/>
    <w:rsid w:val="00523E7C"/>
    <w:rsid w:val="00525A47"/>
    <w:rsid w:val="0053071B"/>
    <w:rsid w:val="00530DB0"/>
    <w:rsid w:val="005319F2"/>
    <w:rsid w:val="00552E76"/>
    <w:rsid w:val="00573AD5"/>
    <w:rsid w:val="00577205"/>
    <w:rsid w:val="00577242"/>
    <w:rsid w:val="005877B6"/>
    <w:rsid w:val="00594D22"/>
    <w:rsid w:val="005A71C4"/>
    <w:rsid w:val="005B3953"/>
    <w:rsid w:val="005B4622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58C6"/>
    <w:rsid w:val="00676B91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B81"/>
    <w:rsid w:val="006D17B5"/>
    <w:rsid w:val="006D29CA"/>
    <w:rsid w:val="006D62F3"/>
    <w:rsid w:val="006E07D4"/>
    <w:rsid w:val="006F0FAE"/>
    <w:rsid w:val="006F10CB"/>
    <w:rsid w:val="006F466A"/>
    <w:rsid w:val="00707FAE"/>
    <w:rsid w:val="00714358"/>
    <w:rsid w:val="00722600"/>
    <w:rsid w:val="00725425"/>
    <w:rsid w:val="00725DF4"/>
    <w:rsid w:val="007373A2"/>
    <w:rsid w:val="00740CEB"/>
    <w:rsid w:val="007445CE"/>
    <w:rsid w:val="00746E38"/>
    <w:rsid w:val="007500C4"/>
    <w:rsid w:val="0075622A"/>
    <w:rsid w:val="00760080"/>
    <w:rsid w:val="0077008B"/>
    <w:rsid w:val="0077353E"/>
    <w:rsid w:val="00780BE0"/>
    <w:rsid w:val="007833C1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3041"/>
    <w:rsid w:val="007E6DFC"/>
    <w:rsid w:val="007F2590"/>
    <w:rsid w:val="007F5267"/>
    <w:rsid w:val="00803992"/>
    <w:rsid w:val="0080438D"/>
    <w:rsid w:val="0081029C"/>
    <w:rsid w:val="008111B8"/>
    <w:rsid w:val="008118A2"/>
    <w:rsid w:val="00813233"/>
    <w:rsid w:val="0081564D"/>
    <w:rsid w:val="00815E98"/>
    <w:rsid w:val="008215E0"/>
    <w:rsid w:val="008220C5"/>
    <w:rsid w:val="00822770"/>
    <w:rsid w:val="00826E0D"/>
    <w:rsid w:val="008325F3"/>
    <w:rsid w:val="00833C8C"/>
    <w:rsid w:val="00836970"/>
    <w:rsid w:val="00836A0B"/>
    <w:rsid w:val="00840180"/>
    <w:rsid w:val="00843CDA"/>
    <w:rsid w:val="008510FC"/>
    <w:rsid w:val="00852CDA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5BF9"/>
    <w:rsid w:val="008F2429"/>
    <w:rsid w:val="008F379E"/>
    <w:rsid w:val="008F7E9A"/>
    <w:rsid w:val="0090108D"/>
    <w:rsid w:val="00903F2A"/>
    <w:rsid w:val="00905E69"/>
    <w:rsid w:val="00911CCD"/>
    <w:rsid w:val="00914EE5"/>
    <w:rsid w:val="00916BAA"/>
    <w:rsid w:val="009239B7"/>
    <w:rsid w:val="00927FBB"/>
    <w:rsid w:val="0093360F"/>
    <w:rsid w:val="009369BC"/>
    <w:rsid w:val="00936CA0"/>
    <w:rsid w:val="00944F7C"/>
    <w:rsid w:val="009512E8"/>
    <w:rsid w:val="0095152A"/>
    <w:rsid w:val="0095630B"/>
    <w:rsid w:val="009569EA"/>
    <w:rsid w:val="009576B3"/>
    <w:rsid w:val="00960C37"/>
    <w:rsid w:val="0096431C"/>
    <w:rsid w:val="0096575C"/>
    <w:rsid w:val="00965F72"/>
    <w:rsid w:val="009675C1"/>
    <w:rsid w:val="00972B38"/>
    <w:rsid w:val="00983B23"/>
    <w:rsid w:val="00991029"/>
    <w:rsid w:val="00996C85"/>
    <w:rsid w:val="00997450"/>
    <w:rsid w:val="009A3A21"/>
    <w:rsid w:val="009B2680"/>
    <w:rsid w:val="009B283B"/>
    <w:rsid w:val="009B37AE"/>
    <w:rsid w:val="009B4FD8"/>
    <w:rsid w:val="009B5D13"/>
    <w:rsid w:val="009B7D7F"/>
    <w:rsid w:val="009C2768"/>
    <w:rsid w:val="009C5878"/>
    <w:rsid w:val="009C64BF"/>
    <w:rsid w:val="009C7761"/>
    <w:rsid w:val="009D2A27"/>
    <w:rsid w:val="009D5157"/>
    <w:rsid w:val="009D55E9"/>
    <w:rsid w:val="009D62D7"/>
    <w:rsid w:val="009E1238"/>
    <w:rsid w:val="009E2D9D"/>
    <w:rsid w:val="009E3779"/>
    <w:rsid w:val="009E3833"/>
    <w:rsid w:val="009E64CA"/>
    <w:rsid w:val="009F3A31"/>
    <w:rsid w:val="00A01121"/>
    <w:rsid w:val="00A0271D"/>
    <w:rsid w:val="00A04DCB"/>
    <w:rsid w:val="00A06B66"/>
    <w:rsid w:val="00A0738F"/>
    <w:rsid w:val="00A24203"/>
    <w:rsid w:val="00A2465A"/>
    <w:rsid w:val="00A374C0"/>
    <w:rsid w:val="00A37A60"/>
    <w:rsid w:val="00A4353B"/>
    <w:rsid w:val="00A43C75"/>
    <w:rsid w:val="00A46D7C"/>
    <w:rsid w:val="00A54248"/>
    <w:rsid w:val="00A67C8D"/>
    <w:rsid w:val="00A724B0"/>
    <w:rsid w:val="00A86BE6"/>
    <w:rsid w:val="00A87AF3"/>
    <w:rsid w:val="00AA0D94"/>
    <w:rsid w:val="00AA7510"/>
    <w:rsid w:val="00AB307A"/>
    <w:rsid w:val="00AB511B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2874"/>
    <w:rsid w:val="00B04D86"/>
    <w:rsid w:val="00B24184"/>
    <w:rsid w:val="00B25E83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6F7"/>
    <w:rsid w:val="00B71B9F"/>
    <w:rsid w:val="00B764E0"/>
    <w:rsid w:val="00B804A3"/>
    <w:rsid w:val="00B82A69"/>
    <w:rsid w:val="00B91900"/>
    <w:rsid w:val="00B921CC"/>
    <w:rsid w:val="00B97FB0"/>
    <w:rsid w:val="00BA1B7D"/>
    <w:rsid w:val="00BA36AD"/>
    <w:rsid w:val="00BA499E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05B1F"/>
    <w:rsid w:val="00C137F3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0384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24FC9"/>
    <w:rsid w:val="00D32E1E"/>
    <w:rsid w:val="00D3545E"/>
    <w:rsid w:val="00D43A77"/>
    <w:rsid w:val="00D4620B"/>
    <w:rsid w:val="00D5421E"/>
    <w:rsid w:val="00D57710"/>
    <w:rsid w:val="00D61AAB"/>
    <w:rsid w:val="00D61F59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610D"/>
    <w:rsid w:val="00DB627A"/>
    <w:rsid w:val="00DC374A"/>
    <w:rsid w:val="00DC76E4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9F7"/>
    <w:rsid w:val="00E5637F"/>
    <w:rsid w:val="00E60879"/>
    <w:rsid w:val="00E63183"/>
    <w:rsid w:val="00E70658"/>
    <w:rsid w:val="00E768E2"/>
    <w:rsid w:val="00E76FBD"/>
    <w:rsid w:val="00EA6483"/>
    <w:rsid w:val="00EA7094"/>
    <w:rsid w:val="00EB2A27"/>
    <w:rsid w:val="00EC23FC"/>
    <w:rsid w:val="00EC33CA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15E04"/>
    <w:rsid w:val="00F203CB"/>
    <w:rsid w:val="00F22A01"/>
    <w:rsid w:val="00F3383B"/>
    <w:rsid w:val="00F35B18"/>
    <w:rsid w:val="00F36541"/>
    <w:rsid w:val="00F406A3"/>
    <w:rsid w:val="00F46090"/>
    <w:rsid w:val="00F473A2"/>
    <w:rsid w:val="00F50D31"/>
    <w:rsid w:val="00F52D2B"/>
    <w:rsid w:val="00F54467"/>
    <w:rsid w:val="00F6117E"/>
    <w:rsid w:val="00F64E2F"/>
    <w:rsid w:val="00F724D4"/>
    <w:rsid w:val="00F7447D"/>
    <w:rsid w:val="00F87731"/>
    <w:rsid w:val="00F974C5"/>
    <w:rsid w:val="00FB3E8A"/>
    <w:rsid w:val="00FB42EA"/>
    <w:rsid w:val="00FB4B54"/>
    <w:rsid w:val="00FB6578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pfactory.com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vestor-focus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ngercm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0D3D02"/>
    <w:rsid w:val="001128B7"/>
    <w:rsid w:val="00153DF5"/>
    <w:rsid w:val="00176610"/>
    <w:rsid w:val="00197F5D"/>
    <w:rsid w:val="001A1150"/>
    <w:rsid w:val="001B30C6"/>
    <w:rsid w:val="00214A33"/>
    <w:rsid w:val="00256430"/>
    <w:rsid w:val="002A57AD"/>
    <w:rsid w:val="002C28E9"/>
    <w:rsid w:val="002D42F7"/>
    <w:rsid w:val="002D570C"/>
    <w:rsid w:val="002F1F07"/>
    <w:rsid w:val="003073AD"/>
    <w:rsid w:val="00325395"/>
    <w:rsid w:val="00383D73"/>
    <w:rsid w:val="003A59FE"/>
    <w:rsid w:val="003B11F7"/>
    <w:rsid w:val="003C3884"/>
    <w:rsid w:val="003D0CAD"/>
    <w:rsid w:val="003F1CA4"/>
    <w:rsid w:val="00424E7F"/>
    <w:rsid w:val="00455F67"/>
    <w:rsid w:val="00481159"/>
    <w:rsid w:val="00485629"/>
    <w:rsid w:val="004A030B"/>
    <w:rsid w:val="00520B77"/>
    <w:rsid w:val="005255AE"/>
    <w:rsid w:val="00584F02"/>
    <w:rsid w:val="00595796"/>
    <w:rsid w:val="005D7E76"/>
    <w:rsid w:val="005E0DC6"/>
    <w:rsid w:val="00655300"/>
    <w:rsid w:val="00673301"/>
    <w:rsid w:val="006B3EA5"/>
    <w:rsid w:val="006D29CA"/>
    <w:rsid w:val="006F0FAE"/>
    <w:rsid w:val="0077008B"/>
    <w:rsid w:val="00781FAF"/>
    <w:rsid w:val="007D5F1A"/>
    <w:rsid w:val="007D7F28"/>
    <w:rsid w:val="00822770"/>
    <w:rsid w:val="0087490C"/>
    <w:rsid w:val="008A399A"/>
    <w:rsid w:val="008B4034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AF69BE"/>
    <w:rsid w:val="00B2359D"/>
    <w:rsid w:val="00B24184"/>
    <w:rsid w:val="00B25E83"/>
    <w:rsid w:val="00B71B9F"/>
    <w:rsid w:val="00B86B1E"/>
    <w:rsid w:val="00B91900"/>
    <w:rsid w:val="00B942C2"/>
    <w:rsid w:val="00BC129F"/>
    <w:rsid w:val="00BF6D8D"/>
    <w:rsid w:val="00C05B1F"/>
    <w:rsid w:val="00C21483"/>
    <w:rsid w:val="00C36C7D"/>
    <w:rsid w:val="00C46962"/>
    <w:rsid w:val="00C7184F"/>
    <w:rsid w:val="00C84ACD"/>
    <w:rsid w:val="00CB0384"/>
    <w:rsid w:val="00CC37DC"/>
    <w:rsid w:val="00D55552"/>
    <w:rsid w:val="00D57710"/>
    <w:rsid w:val="00D714FC"/>
    <w:rsid w:val="00D86548"/>
    <w:rsid w:val="00D93D18"/>
    <w:rsid w:val="00DD7E5C"/>
    <w:rsid w:val="00DF234B"/>
    <w:rsid w:val="00EA6912"/>
    <w:rsid w:val="00EF39C6"/>
    <w:rsid w:val="00F1165A"/>
    <w:rsid w:val="00F15E04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10</Pages>
  <Words>1659</Words>
  <Characters>9760</Characters>
  <Application>Microsoft Office Word</Application>
  <DocSecurity>0</DocSecurity>
  <Lines>697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Joss, Leanne</dc:creator>
  <cp:lastModifiedBy>Julianna Brown</cp:lastModifiedBy>
  <cp:revision>2</cp:revision>
  <cp:lastPrinted>2025-08-13T13:59:00Z</cp:lastPrinted>
  <dcterms:created xsi:type="dcterms:W3CDTF">2026-01-14T11:02:00Z</dcterms:created>
  <dcterms:modified xsi:type="dcterms:W3CDTF">2026-01-14T11:02:00Z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</Properties>
</file>