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02DD6197" w:rsidR="001E6426" w:rsidRPr="002D53C4" w:rsidRDefault="006B71B6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FE7C4E">
        <w:rPr>
          <w:rFonts w:cs="Arial"/>
          <w:b/>
          <w:bCs/>
        </w:rPr>
        <w:t>3 May</w:t>
      </w:r>
      <w:r w:rsidR="007E5615" w:rsidRPr="00AA6CF7">
        <w:rPr>
          <w:rFonts w:cs="Arial"/>
          <w:b/>
          <w:bCs/>
        </w:rPr>
        <w:t xml:space="preserve"> 2026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0C6E257C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 w:rsidRPr="00AA6CF7">
        <w:rPr>
          <w:rFonts w:cs="Arial"/>
          <w:color w:val="212721"/>
          <w:lang w:eastAsia="en-GB"/>
        </w:rPr>
        <w:t xml:space="preserve">On </w:t>
      </w:r>
      <w:r w:rsidR="00820F96">
        <w:rPr>
          <w:rFonts w:cs="Arial"/>
          <w:color w:val="212721"/>
          <w:lang w:eastAsia="en-GB"/>
        </w:rPr>
        <w:t>1</w:t>
      </w:r>
      <w:r w:rsidR="00FE7C4E">
        <w:rPr>
          <w:rFonts w:cs="Arial"/>
          <w:color w:val="212721"/>
          <w:lang w:eastAsia="en-GB"/>
        </w:rPr>
        <w:t>2</w:t>
      </w:r>
      <w:r w:rsidR="00820F96">
        <w:rPr>
          <w:rFonts w:cs="Arial"/>
          <w:color w:val="212721"/>
          <w:lang w:eastAsia="en-GB"/>
        </w:rPr>
        <w:t xml:space="preserve"> </w:t>
      </w:r>
      <w:r w:rsidR="00FE7C4E">
        <w:rPr>
          <w:rFonts w:cs="Arial"/>
          <w:color w:val="212721"/>
          <w:lang w:eastAsia="en-GB"/>
        </w:rPr>
        <w:t>May</w:t>
      </w:r>
      <w:r w:rsidR="007E5615" w:rsidRPr="00AA6CF7">
        <w:rPr>
          <w:rFonts w:cs="Arial"/>
          <w:color w:val="212721"/>
          <w:lang w:eastAsia="en-GB"/>
        </w:rPr>
        <w:t xml:space="preserve"> 2026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7E5615">
        <w:rPr>
          <w:rFonts w:cs="Arial"/>
          <w:color w:val="212721"/>
          <w:lang w:eastAsia="en-GB"/>
        </w:rPr>
        <w:t xml:space="preserve">MUFG </w:t>
      </w:r>
      <w:r w:rsidR="00D5421E">
        <w:rPr>
          <w:rFonts w:cs="Arial"/>
          <w:color w:val="212721"/>
          <w:lang w:eastAsia="en-GB"/>
        </w:rPr>
        <w:t>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AA6CF7">
        <w:rPr>
          <w:rFonts w:cs="Arial"/>
          <w:color w:val="212721"/>
          <w:lang w:eastAsia="en-GB"/>
        </w:rPr>
        <w:t>1</w:t>
      </w:r>
      <w:r w:rsidR="00FE7C4E">
        <w:rPr>
          <w:rFonts w:cs="Arial"/>
          <w:color w:val="212721"/>
          <w:lang w:eastAsia="en-GB"/>
        </w:rPr>
        <w:t>1</w:t>
      </w:r>
      <w:r w:rsidR="00820F96">
        <w:rPr>
          <w:rFonts w:cs="Arial"/>
          <w:color w:val="212721"/>
          <w:lang w:eastAsia="en-GB"/>
        </w:rPr>
        <w:t xml:space="preserve"> </w:t>
      </w:r>
      <w:r w:rsidR="00FE7C4E">
        <w:rPr>
          <w:rFonts w:cs="Arial"/>
          <w:color w:val="212721"/>
          <w:lang w:eastAsia="en-GB"/>
        </w:rPr>
        <w:t>May</w:t>
      </w:r>
      <w:r w:rsidR="00AA6CF7">
        <w:rPr>
          <w:rFonts w:cs="Arial"/>
          <w:color w:val="212721"/>
          <w:lang w:eastAsia="en-GB"/>
        </w:rPr>
        <w:t xml:space="preserve"> 2026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8548CD">
        <w:rPr>
          <w:rFonts w:cs="Arial"/>
          <w:color w:val="212721"/>
          <w:lang w:eastAsia="en-GB"/>
        </w:rPr>
        <w:t>4,</w:t>
      </w:r>
      <w:r w:rsidR="00FE7C4E">
        <w:rPr>
          <w:rFonts w:cs="Arial"/>
          <w:color w:val="212721"/>
          <w:lang w:eastAsia="en-GB"/>
        </w:rPr>
        <w:t>687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AA6CF7">
        <w:rPr>
          <w:rFonts w:cs="Arial"/>
          <w:color w:val="212721"/>
          <w:lang w:eastAsia="en-GB"/>
        </w:rPr>
        <w:t>1</w:t>
      </w:r>
      <w:r w:rsidR="00FE7C4E">
        <w:rPr>
          <w:rFonts w:cs="Arial"/>
          <w:color w:val="212721"/>
          <w:lang w:eastAsia="en-GB"/>
        </w:rPr>
        <w:t>6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7C65C8F8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AA6CF7">
              <w:rPr>
                <w:rFonts w:cs="Arial"/>
                <w:b/>
                <w:color w:val="212721"/>
                <w:lang w:eastAsia="en-GB"/>
              </w:rPr>
              <w:t>1</w:t>
            </w:r>
            <w:r w:rsidR="00FE7C4E">
              <w:rPr>
                <w:rFonts w:cs="Arial"/>
                <w:b/>
                <w:color w:val="212721"/>
                <w:lang w:eastAsia="en-GB"/>
              </w:rPr>
              <w:t>1 May</w:t>
            </w:r>
            <w:r w:rsidR="008548CD">
              <w:rPr>
                <w:rFonts w:cs="Arial"/>
                <w:b/>
                <w:color w:val="212721"/>
                <w:lang w:eastAsia="en-GB"/>
              </w:rPr>
              <w:t xml:space="preserve"> </w:t>
            </w:r>
            <w:r w:rsidR="00AA6CF7">
              <w:rPr>
                <w:rFonts w:cs="Arial"/>
                <w:b/>
                <w:color w:val="212721"/>
                <w:lang w:eastAsia="en-GB"/>
              </w:rPr>
              <w:t>2026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7C82660F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on </w:t>
            </w:r>
            <w:r w:rsidR="00FE7C4E">
              <w:rPr>
                <w:rFonts w:cs="Arial"/>
                <w:b/>
                <w:color w:val="212721"/>
                <w:lang w:eastAsia="en-GB"/>
              </w:rPr>
              <w:t>11 May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 2026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3CCA4DAB" w:rsidR="00873B7C" w:rsidRDefault="00FE7C4E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937</w:t>
            </w:r>
          </w:p>
        </w:tc>
        <w:tc>
          <w:tcPr>
            <w:tcW w:w="1843" w:type="dxa"/>
            <w:vAlign w:val="center"/>
          </w:tcPr>
          <w:p w14:paraId="45D0C45F" w14:textId="48F3A604" w:rsidR="00873B7C" w:rsidRDefault="00FE7C4E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937</w:t>
            </w:r>
          </w:p>
        </w:tc>
        <w:tc>
          <w:tcPr>
            <w:tcW w:w="1913" w:type="dxa"/>
            <w:vAlign w:val="center"/>
          </w:tcPr>
          <w:p w14:paraId="14FDCC39" w14:textId="3F0676E7" w:rsidR="00873B7C" w:rsidRPr="00AA6CF7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</w:t>
            </w:r>
            <w:r w:rsidR="009E7540">
              <w:rPr>
                <w:rFonts w:cs="Arial"/>
                <w:color w:val="212721"/>
                <w:lang w:eastAsia="en-GB"/>
              </w:rPr>
              <w:t>8</w:t>
            </w:r>
            <w:r w:rsidR="00FE7C4E">
              <w:rPr>
                <w:rFonts w:cs="Arial"/>
                <w:color w:val="212721"/>
                <w:lang w:eastAsia="en-GB"/>
              </w:rPr>
              <w:t>6,690</w:t>
            </w:r>
          </w:p>
        </w:tc>
        <w:tc>
          <w:tcPr>
            <w:tcW w:w="1718" w:type="dxa"/>
            <w:vAlign w:val="center"/>
          </w:tcPr>
          <w:p w14:paraId="085FB82D" w14:textId="2FBFCF65" w:rsidR="00873B7C" w:rsidRPr="00452E06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33C8C" w:rsidRPr="00452E06">
              <w:rPr>
                <w:rFonts w:cs="Arial"/>
                <w:color w:val="212721"/>
                <w:lang w:eastAsia="en-GB"/>
              </w:rPr>
              <w:t>5</w:t>
            </w:r>
            <w:r w:rsidR="009E631F" w:rsidRPr="00452E06">
              <w:rPr>
                <w:rFonts w:cs="Arial"/>
                <w:color w:val="212721"/>
                <w:lang w:eastAsia="en-GB"/>
              </w:rPr>
              <w:t>6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7CD4382C" w:rsidR="00FD4960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937</w:t>
            </w:r>
          </w:p>
        </w:tc>
        <w:tc>
          <w:tcPr>
            <w:tcW w:w="1843" w:type="dxa"/>
            <w:vAlign w:val="center"/>
          </w:tcPr>
          <w:p w14:paraId="75C7DBE9" w14:textId="52C69AE5" w:rsidR="00FD4960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937</w:t>
            </w:r>
          </w:p>
        </w:tc>
        <w:tc>
          <w:tcPr>
            <w:tcW w:w="1913" w:type="dxa"/>
            <w:vAlign w:val="center"/>
          </w:tcPr>
          <w:p w14:paraId="0F4C7A26" w14:textId="0BAC419C" w:rsidR="00FD4960" w:rsidRPr="00AA6CF7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1,</w:t>
            </w:r>
            <w:r w:rsidR="001C5139">
              <w:rPr>
                <w:rFonts w:cs="Arial"/>
                <w:color w:val="212721"/>
                <w:lang w:eastAsia="en-GB"/>
              </w:rPr>
              <w:t>38</w:t>
            </w:r>
            <w:r w:rsidR="00FE7C4E">
              <w:rPr>
                <w:rFonts w:cs="Arial"/>
                <w:color w:val="212721"/>
                <w:lang w:eastAsia="en-GB"/>
              </w:rPr>
              <w:t>4,873</w:t>
            </w:r>
          </w:p>
        </w:tc>
        <w:tc>
          <w:tcPr>
            <w:tcW w:w="1718" w:type="dxa"/>
            <w:vAlign w:val="center"/>
          </w:tcPr>
          <w:p w14:paraId="03F6CB11" w14:textId="58094A0A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8220F" w:rsidRPr="00452E06">
              <w:rPr>
                <w:rFonts w:cs="Arial"/>
                <w:color w:val="212721"/>
                <w:lang w:eastAsia="en-GB"/>
              </w:rPr>
              <w:t>7</w:t>
            </w:r>
            <w:r w:rsidR="0037224B" w:rsidRPr="00452E06">
              <w:rPr>
                <w:rFonts w:cs="Arial"/>
                <w:color w:val="212721"/>
                <w:lang w:eastAsia="en-GB"/>
              </w:rPr>
              <w:t>9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4C43F74D" w:rsidR="00FD4960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937</w:t>
            </w:r>
          </w:p>
        </w:tc>
        <w:tc>
          <w:tcPr>
            <w:tcW w:w="1843" w:type="dxa"/>
            <w:vAlign w:val="center"/>
          </w:tcPr>
          <w:p w14:paraId="64FA1D13" w14:textId="626469A0" w:rsidR="00FD4960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937</w:t>
            </w:r>
          </w:p>
        </w:tc>
        <w:tc>
          <w:tcPr>
            <w:tcW w:w="1913" w:type="dxa"/>
            <w:vAlign w:val="center"/>
          </w:tcPr>
          <w:p w14:paraId="6A3A4E8C" w14:textId="33A9005F" w:rsidR="00FD496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</w:t>
            </w:r>
            <w:r w:rsidR="009E7540">
              <w:rPr>
                <w:rFonts w:cs="Arial"/>
                <w:color w:val="212721"/>
                <w:lang w:eastAsia="en-GB"/>
              </w:rPr>
              <w:t>1</w:t>
            </w:r>
            <w:r w:rsidR="00FE7C4E">
              <w:rPr>
                <w:rFonts w:cs="Arial"/>
                <w:color w:val="212721"/>
                <w:lang w:eastAsia="en-GB"/>
              </w:rPr>
              <w:t>6,971</w:t>
            </w:r>
          </w:p>
        </w:tc>
        <w:tc>
          <w:tcPr>
            <w:tcW w:w="1718" w:type="dxa"/>
            <w:vAlign w:val="center"/>
          </w:tcPr>
          <w:p w14:paraId="59E4393C" w14:textId="26DF6D7B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1322A0" w:rsidRPr="00452E06">
              <w:rPr>
                <w:rFonts w:cs="Arial"/>
                <w:color w:val="212721"/>
                <w:lang w:eastAsia="en-GB"/>
              </w:rPr>
              <w:t>1</w:t>
            </w:r>
            <w:r w:rsidR="009E631F" w:rsidRPr="00452E06">
              <w:rPr>
                <w:rFonts w:cs="Arial"/>
                <w:color w:val="212721"/>
                <w:lang w:eastAsia="en-GB"/>
              </w:rPr>
              <w:t>2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0B39FB29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  <w:r w:rsidR="00EB3CBA">
              <w:rPr>
                <w:rFonts w:cs="Arial"/>
                <w:color w:val="212721"/>
                <w:lang w:eastAsia="en-GB"/>
              </w:rPr>
              <w:t xml:space="preserve"> Brown</w:t>
            </w:r>
          </w:p>
        </w:tc>
        <w:tc>
          <w:tcPr>
            <w:tcW w:w="1807" w:type="dxa"/>
            <w:vAlign w:val="center"/>
          </w:tcPr>
          <w:p w14:paraId="5ADB1756" w14:textId="0F6B5766" w:rsidR="003524E0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938</w:t>
            </w:r>
          </w:p>
        </w:tc>
        <w:tc>
          <w:tcPr>
            <w:tcW w:w="1843" w:type="dxa"/>
            <w:vAlign w:val="center"/>
          </w:tcPr>
          <w:p w14:paraId="221B1F6D" w14:textId="08171BD2" w:rsidR="003524E0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938</w:t>
            </w:r>
          </w:p>
        </w:tc>
        <w:tc>
          <w:tcPr>
            <w:tcW w:w="1913" w:type="dxa"/>
            <w:vAlign w:val="center"/>
          </w:tcPr>
          <w:p w14:paraId="059162A1" w14:textId="7B3DEA96" w:rsidR="003524E0" w:rsidRPr="00AA6CF7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90,706</w:t>
            </w:r>
          </w:p>
        </w:tc>
        <w:tc>
          <w:tcPr>
            <w:tcW w:w="1718" w:type="dxa"/>
            <w:vAlign w:val="center"/>
          </w:tcPr>
          <w:p w14:paraId="35817FA6" w14:textId="15264D43" w:rsidR="003524E0" w:rsidRPr="00452E06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FB3223" w:rsidRPr="00452E06">
              <w:rPr>
                <w:rFonts w:cs="Arial"/>
                <w:color w:val="212721"/>
                <w:lang w:eastAsia="en-GB"/>
              </w:rPr>
              <w:t>0</w:t>
            </w:r>
            <w:r w:rsidR="00FB3223">
              <w:rPr>
                <w:rFonts w:cs="Arial"/>
                <w:color w:val="212721"/>
                <w:lang w:eastAsia="en-GB"/>
              </w:rPr>
              <w:t>5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E7C4E" w14:paraId="3F3E1A3E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CF99C0F" w14:textId="5F18FFF8" w:rsidR="00FE7C4E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Dominic Richards</w:t>
            </w:r>
          </w:p>
        </w:tc>
        <w:tc>
          <w:tcPr>
            <w:tcW w:w="1807" w:type="dxa"/>
            <w:vAlign w:val="center"/>
          </w:tcPr>
          <w:p w14:paraId="5EE49808" w14:textId="59F5C22A" w:rsidR="00FE7C4E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938</w:t>
            </w:r>
          </w:p>
        </w:tc>
        <w:tc>
          <w:tcPr>
            <w:tcW w:w="1843" w:type="dxa"/>
            <w:vAlign w:val="center"/>
          </w:tcPr>
          <w:p w14:paraId="02A947AC" w14:textId="23F3A96C" w:rsidR="00FE7C4E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938</w:t>
            </w:r>
          </w:p>
        </w:tc>
        <w:tc>
          <w:tcPr>
            <w:tcW w:w="1913" w:type="dxa"/>
            <w:vAlign w:val="center"/>
          </w:tcPr>
          <w:p w14:paraId="332F4004" w14:textId="3909A5CA" w:rsidR="00FE7C4E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63,762</w:t>
            </w:r>
          </w:p>
        </w:tc>
        <w:tc>
          <w:tcPr>
            <w:tcW w:w="1718" w:type="dxa"/>
            <w:vAlign w:val="center"/>
          </w:tcPr>
          <w:p w14:paraId="36B7AB94" w14:textId="796ECA98" w:rsidR="00FE7C4E" w:rsidRPr="00452E06" w:rsidRDefault="00FE7C4E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FB3223">
              <w:rPr>
                <w:rFonts w:cs="Arial"/>
                <w:color w:val="212721"/>
                <w:lang w:eastAsia="en-GB"/>
              </w:rPr>
              <w:t>04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7BCF971A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</w:t>
                  </w:r>
                  <w:r w:rsidR="00347116">
                    <w:rPr>
                      <w:rFonts w:eastAsiaTheme="minorEastAsia" w:cs="Arial"/>
                    </w:rPr>
                    <w:t>1</w:t>
                  </w:r>
                  <w:r w:rsidR="00FE7C4E">
                    <w:rPr>
                      <w:rFonts w:eastAsiaTheme="minorEastAsia" w:cs="Arial"/>
                    </w:rPr>
                    <w:t>6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2FED07AC" w:rsidR="00CF7CBA" w:rsidRPr="00E95233" w:rsidRDefault="005C6AE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937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3248DACA" w:rsidR="00CF7CBA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FE7C4E">
              <w:rPr>
                <w:rFonts w:eastAsiaTheme="minorEastAsia" w:cs="Arial"/>
              </w:rPr>
              <w:t xml:space="preserve">1 May </w:t>
            </w:r>
            <w:r>
              <w:rPr>
                <w:rFonts w:eastAsiaTheme="minorEastAsia" w:cs="Arial"/>
              </w:rPr>
              <w:t>2026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0E23F468" w:rsidR="00997450" w:rsidRPr="00E95233" w:rsidRDefault="00EB3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18C379A4" w:rsidR="00997450" w:rsidRPr="00E95233" w:rsidRDefault="005C6AE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937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382E6DF2" w:rsidR="00997450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5C6AE0">
              <w:rPr>
                <w:rFonts w:eastAsiaTheme="minorEastAsia" w:cs="Arial"/>
              </w:rPr>
              <w:t>1 May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7A443596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Operating Officer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787BC6FA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5C6AE0">
                    <w:rPr>
                      <w:rFonts w:eastAsiaTheme="minorEastAsia" w:cs="Arial"/>
                    </w:rPr>
                    <w:t>6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24D000D2" w:rsidR="00FD4960" w:rsidRPr="00E95233" w:rsidRDefault="005C6AE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937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244E945B" w:rsidR="00F203CB" w:rsidRPr="00EB3CBA" w:rsidRDefault="005C6AE0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  <w:highlight w:val="yellow"/>
              </w:rPr>
            </w:pPr>
            <w:r>
              <w:rPr>
                <w:rFonts w:eastAsiaTheme="minorEastAsia" w:cs="Arial"/>
              </w:rPr>
              <w:t>11 May</w:t>
            </w:r>
            <w:r w:rsidR="00AA6CF7"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2A5F1F75" w:rsidR="00F203CB" w:rsidRPr="00E95233" w:rsidRDefault="00805846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2798CA03" w:rsidR="00F203CB" w:rsidRPr="00E95233" w:rsidRDefault="005C6AE0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937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6338DD1A" w:rsidR="00F203CB" w:rsidRPr="00EB3CBA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 xml:space="preserve"> </w:t>
            </w:r>
            <w:r w:rsidR="005C6AE0">
              <w:rPr>
                <w:rFonts w:eastAsiaTheme="minorEastAsia" w:cs="Arial"/>
              </w:rPr>
              <w:t>11 May</w:t>
            </w:r>
            <w:r w:rsidR="00820F96">
              <w:rPr>
                <w:rFonts w:eastAsiaTheme="minorEastAsia" w:cs="Arial"/>
              </w:rPr>
              <w:t xml:space="preserve"> </w:t>
            </w:r>
            <w:r w:rsidRPr="00AA6CF7">
              <w:rPr>
                <w:rFonts w:eastAsiaTheme="minorEastAsia" w:cs="Arial"/>
              </w:rPr>
              <w:t>2026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2D438A9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</w:t>
            </w:r>
            <w:r w:rsidR="00EB3CBA">
              <w:rPr>
                <w:rFonts w:eastAsiaTheme="minorEastAsia" w:cs="Arial"/>
              </w:rPr>
              <w:t>hief Marketing and Content Officer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32B1A60E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5C6AE0">
                    <w:rPr>
                      <w:rFonts w:eastAsiaTheme="minorEastAsia" w:cs="Arial"/>
                    </w:rPr>
                    <w:t>6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06DA99AC" w:rsidR="00FD4960" w:rsidRPr="00E95233" w:rsidRDefault="005C6AE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937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23E70299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5C6AE0">
              <w:rPr>
                <w:rFonts w:eastAsiaTheme="minorEastAsia" w:cs="Arial"/>
              </w:rPr>
              <w:t xml:space="preserve">1 May </w:t>
            </w:r>
            <w:r>
              <w:rPr>
                <w:rFonts w:eastAsiaTheme="minorEastAsia" w:cs="Arial"/>
              </w:rPr>
              <w:t>2026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1E469742" w:rsidR="00F203CB" w:rsidRPr="00E95233" w:rsidRDefault="00805846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lastRenderedPageBreak/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16906159" w:rsidR="00F203CB" w:rsidRPr="00E95233" w:rsidRDefault="005C6AE0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937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06CB3AAD" w:rsidR="00F203CB" w:rsidRPr="00E95233" w:rsidRDefault="005C6AE0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May</w:t>
            </w:r>
            <w:r w:rsidR="00AA6CF7"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27B38291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  <w:r w:rsidR="00EB3CBA">
              <w:rPr>
                <w:rFonts w:eastAsiaTheme="minorEastAsia" w:cs="Arial"/>
              </w:rPr>
              <w:t xml:space="preserve"> Brown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25C8A1FF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Legal and People Officer,</w:t>
            </w:r>
            <w:r>
              <w:rPr>
                <w:rFonts w:eastAsiaTheme="minorEastAsia" w:cs="Arial"/>
              </w:rPr>
              <w:t xml:space="preserve">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5B073785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5C6AE0">
                    <w:rPr>
                      <w:rFonts w:eastAsiaTheme="minorEastAsia" w:cs="Arial"/>
                    </w:rPr>
                    <w:t>6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3AF50828" w:rsidR="003524E0" w:rsidRPr="00E95233" w:rsidRDefault="005C6A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938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2C2635B5" w:rsidR="003524E0" w:rsidRPr="00E95233" w:rsidRDefault="005C6A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May</w:t>
            </w:r>
            <w:r w:rsid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15258AF5" w:rsidR="003524E0" w:rsidRPr="00E95233" w:rsidRDefault="00805846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6CD970B2" w:rsidR="003524E0" w:rsidRPr="00E95233" w:rsidRDefault="005C6A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938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AA6CF7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2C2FE758" w:rsidR="003524E0" w:rsidRPr="00AA6CF7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 xml:space="preserve"> 1</w:t>
            </w:r>
            <w:r w:rsidR="005C6AE0">
              <w:rPr>
                <w:rFonts w:eastAsiaTheme="minorEastAsia" w:cs="Arial"/>
              </w:rPr>
              <w:t>1 May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4162FA25" w14:textId="77777777" w:rsidTr="005C6AE0">
        <w:trPr>
          <w:cantSplit/>
          <w:trHeight w:hRule="exact" w:val="9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73EC1A6F" w14:textId="77777777" w:rsidR="005C6AE0" w:rsidRDefault="005C6AE0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5C6AE0" w:rsidRPr="00E95233" w14:paraId="6220906A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88CB7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B253E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5C6AE0" w:rsidRPr="00E95233" w14:paraId="35AF2445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12AFF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2F1C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B2108" w14:textId="5A08F929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Dominic Richards</w:t>
            </w:r>
          </w:p>
        </w:tc>
      </w:tr>
      <w:tr w:rsidR="005C6AE0" w:rsidRPr="00E95233" w14:paraId="2E298C1D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F4848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4A422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5C6AE0" w:rsidRPr="00E95233" w14:paraId="077B09DB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0ED42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C3B5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2E294" w14:textId="527DF6AE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Strategy and Corporate Finance Director</w:t>
            </w:r>
          </w:p>
        </w:tc>
      </w:tr>
      <w:tr w:rsidR="005C6AE0" w:rsidRPr="00E95233" w14:paraId="1A156B46" w14:textId="77777777" w:rsidTr="004149F1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5D1F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3F3C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7AB5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5C6AE0" w:rsidRPr="00E95233" w14:paraId="247FA380" w14:textId="77777777" w:rsidTr="004149F1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10C29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C4F6C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5C6AE0" w:rsidRPr="00E95233" w14:paraId="65858A9C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020FF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A9A9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F75C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5C6AE0" w:rsidRPr="00E95233" w14:paraId="3B87161B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37B88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E9B9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12576" w14:textId="77777777" w:rsidR="005C6AE0" w:rsidRPr="00E95233" w:rsidRDefault="005C6AE0" w:rsidP="004149F1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5C6AE0" w:rsidRPr="00E95233" w14:paraId="7D9C14C3" w14:textId="77777777" w:rsidTr="004149F1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7D590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8C14A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5C6AE0" w:rsidRPr="00E95233" w14:paraId="50F0066B" w14:textId="77777777" w:rsidTr="004149F1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7D577B8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EC9D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6727B45" w14:textId="77777777" w:rsidR="005C6AE0" w:rsidRPr="00E95233" w:rsidRDefault="005C6AE0" w:rsidP="004149F1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5C6AE0" w:rsidRPr="00E95233" w14:paraId="3730DEEB" w14:textId="77777777" w:rsidTr="004149F1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3167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3DD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AE35A" w14:textId="77777777" w:rsidR="005C6AE0" w:rsidRPr="00E95233" w:rsidRDefault="005C6AE0" w:rsidP="004149F1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5C6AE0" w:rsidRPr="00E95233" w14:paraId="21416828" w14:textId="77777777" w:rsidTr="004149F1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4B470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0913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7F651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5C6AE0" w:rsidRPr="00E95233" w14:paraId="3A34C186" w14:textId="77777777" w:rsidTr="004149F1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57B21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8E76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5C6AE0" w:rsidRPr="00E95233" w14:paraId="16D056DE" w14:textId="77777777" w:rsidTr="004149F1">
              <w:tc>
                <w:tcPr>
                  <w:tcW w:w="3255" w:type="dxa"/>
                  <w:vAlign w:val="center"/>
                </w:tcPr>
                <w:p w14:paraId="2C1306CE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70F8E0AE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5C6AE0" w:rsidRPr="00E95233" w14:paraId="2EC1C333" w14:textId="77777777" w:rsidTr="004149F1">
              <w:tc>
                <w:tcPr>
                  <w:tcW w:w="3255" w:type="dxa"/>
                  <w:vAlign w:val="center"/>
                </w:tcPr>
                <w:p w14:paraId="51A14C9A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£0.16</w:t>
                  </w:r>
                </w:p>
              </w:tc>
              <w:tc>
                <w:tcPr>
                  <w:tcW w:w="3255" w:type="dxa"/>
                  <w:vAlign w:val="center"/>
                </w:tcPr>
                <w:p w14:paraId="34049480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938</w:t>
                  </w:r>
                </w:p>
              </w:tc>
            </w:tr>
          </w:tbl>
          <w:p w14:paraId="5A6A470E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5C6AE0" w:rsidRPr="00E95233" w14:paraId="589294F9" w14:textId="77777777" w:rsidTr="004149F1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0F891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7FB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723C22F6" w14:textId="77777777" w:rsidR="005C6AE0" w:rsidRPr="00E95233" w:rsidRDefault="005C6AE0" w:rsidP="005C6AE0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81619E7" w14:textId="77777777" w:rsidR="005C6AE0" w:rsidRPr="00E95233" w:rsidRDefault="005C6AE0" w:rsidP="005C6AE0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C60FF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1520BAD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396BB0C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5C6AE0" w:rsidRPr="00E95233" w14:paraId="5E051C3A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9F797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1B3F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E0CFC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May 2026</w:t>
            </w:r>
          </w:p>
        </w:tc>
      </w:tr>
      <w:tr w:rsidR="005C6AE0" w:rsidRPr="00E95233" w14:paraId="12C1F01C" w14:textId="77777777" w:rsidTr="004149F1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8C081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C9C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220D2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5C6AE0" w:rsidRPr="00E95233" w14:paraId="7D4748C4" w14:textId="77777777" w:rsidTr="004149F1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51127" w14:textId="5C509386" w:rsidR="005C6AE0" w:rsidRPr="00E95233" w:rsidRDefault="00805846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FDABC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5C6AE0" w:rsidRPr="00E95233" w14:paraId="2C69FC57" w14:textId="77777777" w:rsidTr="004149F1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2BF8BAD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E4B1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173394D" w14:textId="77777777" w:rsidR="005C6AE0" w:rsidRPr="00E95233" w:rsidRDefault="005C6AE0" w:rsidP="004149F1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5C6AE0" w:rsidRPr="00E95233" w14:paraId="3E31703D" w14:textId="77777777" w:rsidTr="004149F1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26660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69B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B2AAF" w14:textId="77777777" w:rsidR="005C6AE0" w:rsidRPr="00E95233" w:rsidRDefault="005C6AE0" w:rsidP="004149F1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5C6AE0" w:rsidRPr="00E95233" w14:paraId="5725DE56" w14:textId="77777777" w:rsidTr="004149F1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BA6E2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F3F6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4DF4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5C6AE0" w:rsidRPr="00E95233" w14:paraId="2CB7385A" w14:textId="77777777" w:rsidTr="004149F1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F70A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36E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5C6AE0" w:rsidRPr="00E95233" w14:paraId="5159EBA1" w14:textId="77777777" w:rsidTr="004149F1">
              <w:tc>
                <w:tcPr>
                  <w:tcW w:w="3255" w:type="dxa"/>
                  <w:vAlign w:val="center"/>
                </w:tcPr>
                <w:p w14:paraId="5443B792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44E647B6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5C6AE0" w:rsidRPr="00E95233" w14:paraId="6E1C0C36" w14:textId="77777777" w:rsidTr="004149F1">
              <w:tc>
                <w:tcPr>
                  <w:tcW w:w="3255" w:type="dxa"/>
                  <w:vAlign w:val="center"/>
                </w:tcPr>
                <w:p w14:paraId="01B16984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29A142" w14:textId="77777777" w:rsidR="005C6AE0" w:rsidRPr="00E95233" w:rsidRDefault="005C6AE0" w:rsidP="004149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938</w:t>
                  </w:r>
                </w:p>
              </w:tc>
            </w:tr>
          </w:tbl>
          <w:p w14:paraId="450D5D0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5C6AE0" w:rsidRPr="00E95233" w14:paraId="7F57875B" w14:textId="77777777" w:rsidTr="004149F1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9A7DF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BAF5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175EB2C" w14:textId="77777777" w:rsidR="005C6AE0" w:rsidRPr="00E95233" w:rsidRDefault="005C6AE0" w:rsidP="005C6AE0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43CBCA3B" w14:textId="77777777" w:rsidR="005C6AE0" w:rsidRPr="00E95233" w:rsidRDefault="005C6AE0" w:rsidP="005C6AE0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A0BB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E3FE32B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3FA95F4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5C6AE0" w:rsidRPr="00AA6CF7" w14:paraId="0683CFB7" w14:textId="77777777" w:rsidTr="004149F1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0A678" w14:textId="77777777" w:rsidR="005C6AE0" w:rsidRPr="00E95233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1F8A" w14:textId="77777777" w:rsidR="005C6AE0" w:rsidRPr="00AA6CF7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9B1B9" w14:textId="77777777" w:rsidR="005C6AE0" w:rsidRPr="00AA6CF7" w:rsidRDefault="005C6AE0" w:rsidP="00414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 xml:space="preserve"> 1</w:t>
            </w:r>
            <w:r>
              <w:rPr>
                <w:rFonts w:eastAsiaTheme="minorEastAsia" w:cs="Arial"/>
              </w:rPr>
              <w:t>1 May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</w:tbl>
    <w:p w14:paraId="15A8839A" w14:textId="77777777" w:rsidR="005C6AE0" w:rsidRDefault="005C6AE0" w:rsidP="00FE56D4">
      <w:pPr>
        <w:spacing w:after="270"/>
        <w:rPr>
          <w:rFonts w:cs="Arial"/>
          <w:color w:val="212721"/>
          <w:lang w:eastAsia="en-GB"/>
        </w:rPr>
      </w:pPr>
    </w:p>
    <w:p w14:paraId="00C43D57" w14:textId="0344C17B" w:rsidR="00F06D89" w:rsidRDefault="00F06D89">
      <w:pPr>
        <w:jc w:val="left"/>
        <w:rPr>
          <w:rFonts w:cs="Arial"/>
          <w:b/>
          <w:lang w:val="en"/>
        </w:rPr>
      </w:pPr>
    </w:p>
    <w:p w14:paraId="50E6BE51" w14:textId="21CAEBC9" w:rsidR="00FE56D4" w:rsidRPr="005C6AE0" w:rsidRDefault="000531C4" w:rsidP="001E6426">
      <w:pPr>
        <w:rPr>
          <w:rFonts w:cs="Arial"/>
          <w:b/>
          <w:sz w:val="22"/>
          <w:szCs w:val="22"/>
          <w:lang w:val="en"/>
        </w:rPr>
      </w:pPr>
      <w:r w:rsidRPr="005C6AE0">
        <w:rPr>
          <w:rFonts w:cs="Arial"/>
          <w:b/>
          <w:sz w:val="22"/>
          <w:szCs w:val="22"/>
          <w:lang w:val="en"/>
        </w:rPr>
        <w:t>Enquiries</w:t>
      </w:r>
      <w:r w:rsidR="009E3779" w:rsidRPr="005C6AE0">
        <w:rPr>
          <w:rFonts w:cs="Arial"/>
          <w:b/>
          <w:sz w:val="22"/>
          <w:szCs w:val="22"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5C6AE0" w14:paraId="609E80A2" w14:textId="77777777" w:rsidTr="005C6AE0">
        <w:trPr>
          <w:trHeight w:val="859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5685A4EC" w:rsidR="007373A2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c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7373A2" w:rsidRPr="005C6AE0">
              <w:rPr>
                <w:rStyle w:val="fc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XP Factory Plc</w:t>
            </w:r>
          </w:p>
          <w:p w14:paraId="74509579" w14:textId="1A374CAF" w:rsidR="007373A2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1" w:history="1">
              <w:r w:rsidRPr="004B19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https://www.xpfactory.com/</w:t>
              </w:r>
            </w:hyperlink>
          </w:p>
          <w:p w14:paraId="528349D4" w14:textId="62A9691F" w:rsidR="007373A2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c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7373A2" w:rsidRPr="005C6AE0">
              <w:rPr>
                <w:rStyle w:val="fc"/>
                <w:rFonts w:ascii="Arial" w:hAnsi="Arial" w:cs="Arial"/>
                <w:color w:val="000000"/>
                <w:sz w:val="20"/>
                <w:szCs w:val="20"/>
              </w:rPr>
              <w:t>Richard Harpham (Chief Executive Officer)</w:t>
            </w:r>
          </w:p>
          <w:p w14:paraId="6B887572" w14:textId="6395725C" w:rsidR="007373A2" w:rsidRPr="005C6AE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1FF8AF49" w:rsidR="007373A2" w:rsidRPr="005C6AE0" w:rsidRDefault="005C6AE0" w:rsidP="005C6AE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6AE0"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6AE0">
              <w:rPr>
                <w:rStyle w:val="dx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d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dx"/>
                <w:rFonts w:ascii="Arial" w:hAnsi="Arial"/>
              </w:rPr>
              <w:t xml:space="preserve">    </w:t>
            </w:r>
            <w:r w:rsidR="007373A2" w:rsidRPr="005C6AE0"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+44 (0) 20 7846 3322</w:t>
            </w:r>
          </w:p>
        </w:tc>
      </w:tr>
      <w:tr w:rsidR="005C6AE0" w:rsidRPr="005C6AE0" w14:paraId="3151A26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79C9" w14:textId="77777777" w:rsidR="005C6AE0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0085" w14:textId="77777777" w:rsidR="005C6AE0" w:rsidRPr="005C6AE0" w:rsidRDefault="005C6AE0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0"/>
        <w:gridCol w:w="2103"/>
      </w:tblGrid>
      <w:tr w:rsidR="005C6AE0" w:rsidRPr="005C6AE0" w14:paraId="0D16D115" w14:textId="77777777" w:rsidTr="005C6AE0">
        <w:trPr>
          <w:trHeight w:val="83"/>
        </w:trPr>
        <w:tc>
          <w:tcPr>
            <w:tcW w:w="6440" w:type="dxa"/>
          </w:tcPr>
          <w:p w14:paraId="1492667F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b/>
                <w:sz w:val="20"/>
              </w:rPr>
            </w:pPr>
            <w:r w:rsidRPr="005C6AE0">
              <w:rPr>
                <w:rFonts w:ascii="Arial" w:hAnsi="Arial" w:cs="Arial"/>
                <w:b/>
                <w:sz w:val="20"/>
              </w:rPr>
              <w:t>Panmure Liberum (Broker, NOMAD and Financial Adviser)</w:t>
            </w:r>
          </w:p>
          <w:p w14:paraId="4F72C93D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Ed Thomas</w:t>
            </w:r>
          </w:p>
          <w:p w14:paraId="019EFE5C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Chris Clarke</w:t>
            </w:r>
          </w:p>
          <w:p w14:paraId="4B90B0B1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Satbir Kler</w:t>
            </w:r>
          </w:p>
          <w:p w14:paraId="08D742A8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Izzy Trow</w:t>
            </w:r>
          </w:p>
          <w:p w14:paraId="4524E97E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103" w:type="dxa"/>
            <w:hideMark/>
          </w:tcPr>
          <w:p w14:paraId="341E6509" w14:textId="77777777" w:rsidR="005C6AE0" w:rsidRPr="005C6AE0" w:rsidRDefault="005C6AE0" w:rsidP="005C6AE0">
            <w:pPr>
              <w:pStyle w:val="BodyText"/>
              <w:spacing w:after="0" w:line="240" w:lineRule="atLeast"/>
              <w:rPr>
                <w:rFonts w:ascii="Arial" w:hAnsi="Arial" w:cs="Arial"/>
                <w:b/>
                <w:sz w:val="20"/>
              </w:rPr>
            </w:pPr>
            <w:r w:rsidRPr="005C6AE0">
              <w:rPr>
                <w:rFonts w:ascii="Arial" w:hAnsi="Arial" w:cs="Arial"/>
                <w:b/>
                <w:sz w:val="20"/>
              </w:rPr>
              <w:t>+44 (0) 20 3100 2000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C78F" w14:textId="77777777" w:rsidR="00280534" w:rsidRDefault="00280534">
      <w:r>
        <w:separator/>
      </w:r>
    </w:p>
  </w:endnote>
  <w:endnote w:type="continuationSeparator" w:id="0">
    <w:p w14:paraId="0F19C3D5" w14:textId="77777777" w:rsidR="00280534" w:rsidRDefault="0028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E7C9" w14:textId="77777777" w:rsidR="00280534" w:rsidRDefault="00280534">
      <w:r>
        <w:separator/>
      </w:r>
    </w:p>
  </w:footnote>
  <w:footnote w:type="continuationSeparator" w:id="0">
    <w:p w14:paraId="5CD099AE" w14:textId="77777777" w:rsidR="00280534" w:rsidRDefault="0028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2DC4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13AD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4E50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1E11"/>
    <w:rsid w:val="0018405F"/>
    <w:rsid w:val="0018568A"/>
    <w:rsid w:val="00187D2E"/>
    <w:rsid w:val="00190135"/>
    <w:rsid w:val="001955B6"/>
    <w:rsid w:val="001A3C19"/>
    <w:rsid w:val="001A6BD8"/>
    <w:rsid w:val="001B0993"/>
    <w:rsid w:val="001B14E4"/>
    <w:rsid w:val="001B56B9"/>
    <w:rsid w:val="001C0FB1"/>
    <w:rsid w:val="001C2AEF"/>
    <w:rsid w:val="001C5139"/>
    <w:rsid w:val="001C5CD7"/>
    <w:rsid w:val="001C7951"/>
    <w:rsid w:val="001D0F39"/>
    <w:rsid w:val="001D558B"/>
    <w:rsid w:val="001E0B4B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05ED4"/>
    <w:rsid w:val="002124A4"/>
    <w:rsid w:val="00213D74"/>
    <w:rsid w:val="00214A33"/>
    <w:rsid w:val="00225CF9"/>
    <w:rsid w:val="0023508D"/>
    <w:rsid w:val="00236A00"/>
    <w:rsid w:val="00246C9E"/>
    <w:rsid w:val="00254DA5"/>
    <w:rsid w:val="00256430"/>
    <w:rsid w:val="00265B9B"/>
    <w:rsid w:val="00266F52"/>
    <w:rsid w:val="00273057"/>
    <w:rsid w:val="002765C5"/>
    <w:rsid w:val="00280534"/>
    <w:rsid w:val="00281650"/>
    <w:rsid w:val="00282A2C"/>
    <w:rsid w:val="00285182"/>
    <w:rsid w:val="00286E48"/>
    <w:rsid w:val="002951D0"/>
    <w:rsid w:val="00297BD6"/>
    <w:rsid w:val="002A12B8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2881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47116"/>
    <w:rsid w:val="0035143D"/>
    <w:rsid w:val="003524E0"/>
    <w:rsid w:val="00354E30"/>
    <w:rsid w:val="003620A5"/>
    <w:rsid w:val="00363958"/>
    <w:rsid w:val="00366118"/>
    <w:rsid w:val="003675DC"/>
    <w:rsid w:val="0037041F"/>
    <w:rsid w:val="0037224B"/>
    <w:rsid w:val="00373889"/>
    <w:rsid w:val="0037481C"/>
    <w:rsid w:val="003810C1"/>
    <w:rsid w:val="00383000"/>
    <w:rsid w:val="003850DA"/>
    <w:rsid w:val="003858B1"/>
    <w:rsid w:val="003B421E"/>
    <w:rsid w:val="003B6B72"/>
    <w:rsid w:val="003C3264"/>
    <w:rsid w:val="003C5E0D"/>
    <w:rsid w:val="003C71B6"/>
    <w:rsid w:val="003D15D0"/>
    <w:rsid w:val="003D46D3"/>
    <w:rsid w:val="003D6868"/>
    <w:rsid w:val="003E30A9"/>
    <w:rsid w:val="003E3A5D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39A5"/>
    <w:rsid w:val="004457F8"/>
    <w:rsid w:val="00447084"/>
    <w:rsid w:val="0045020B"/>
    <w:rsid w:val="00452E06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E430B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352F3"/>
    <w:rsid w:val="0054521B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6AE0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254E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1B6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14EC"/>
    <w:rsid w:val="00713E61"/>
    <w:rsid w:val="00714358"/>
    <w:rsid w:val="00722600"/>
    <w:rsid w:val="00725425"/>
    <w:rsid w:val="00725DF4"/>
    <w:rsid w:val="007373A2"/>
    <w:rsid w:val="0073764C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2CE6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2700"/>
    <w:rsid w:val="007E3041"/>
    <w:rsid w:val="007E5615"/>
    <w:rsid w:val="007E6DFC"/>
    <w:rsid w:val="007F2590"/>
    <w:rsid w:val="007F5267"/>
    <w:rsid w:val="00803992"/>
    <w:rsid w:val="0080438D"/>
    <w:rsid w:val="00805846"/>
    <w:rsid w:val="0081029C"/>
    <w:rsid w:val="008111B8"/>
    <w:rsid w:val="008118A2"/>
    <w:rsid w:val="00813233"/>
    <w:rsid w:val="0081564D"/>
    <w:rsid w:val="00815E98"/>
    <w:rsid w:val="00820F96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548CD"/>
    <w:rsid w:val="008638C8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4680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333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E7540"/>
    <w:rsid w:val="009F3A31"/>
    <w:rsid w:val="009F46E8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29B1"/>
    <w:rsid w:val="00A67C8D"/>
    <w:rsid w:val="00A724B0"/>
    <w:rsid w:val="00A86BE6"/>
    <w:rsid w:val="00A87AF3"/>
    <w:rsid w:val="00AA0D94"/>
    <w:rsid w:val="00AA6CF7"/>
    <w:rsid w:val="00AA7510"/>
    <w:rsid w:val="00AB307A"/>
    <w:rsid w:val="00AB3D3C"/>
    <w:rsid w:val="00AB3E6B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3A39"/>
    <w:rsid w:val="00B04D86"/>
    <w:rsid w:val="00B11ACC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09D"/>
    <w:rsid w:val="00B716F7"/>
    <w:rsid w:val="00B71B9F"/>
    <w:rsid w:val="00B764E0"/>
    <w:rsid w:val="00B804A3"/>
    <w:rsid w:val="00B82A69"/>
    <w:rsid w:val="00B91900"/>
    <w:rsid w:val="00B921CC"/>
    <w:rsid w:val="00B96928"/>
    <w:rsid w:val="00B97FB0"/>
    <w:rsid w:val="00BA1B7D"/>
    <w:rsid w:val="00BA36AD"/>
    <w:rsid w:val="00BA499E"/>
    <w:rsid w:val="00BA6D81"/>
    <w:rsid w:val="00BA7D92"/>
    <w:rsid w:val="00BB5CF7"/>
    <w:rsid w:val="00BC70F9"/>
    <w:rsid w:val="00BD135D"/>
    <w:rsid w:val="00BD604C"/>
    <w:rsid w:val="00BE0752"/>
    <w:rsid w:val="00BF0526"/>
    <w:rsid w:val="00BF5323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371F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0B41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74D"/>
    <w:rsid w:val="00E529F7"/>
    <w:rsid w:val="00E5637F"/>
    <w:rsid w:val="00E601F8"/>
    <w:rsid w:val="00E60879"/>
    <w:rsid w:val="00E63183"/>
    <w:rsid w:val="00E70658"/>
    <w:rsid w:val="00E768E2"/>
    <w:rsid w:val="00E76FBD"/>
    <w:rsid w:val="00EA6483"/>
    <w:rsid w:val="00EA7094"/>
    <w:rsid w:val="00EB2A27"/>
    <w:rsid w:val="00EB3CBA"/>
    <w:rsid w:val="00EC23FC"/>
    <w:rsid w:val="00EC33CA"/>
    <w:rsid w:val="00ED3427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06C7E"/>
    <w:rsid w:val="00F06D89"/>
    <w:rsid w:val="00F15E04"/>
    <w:rsid w:val="00F173A8"/>
    <w:rsid w:val="00F203CB"/>
    <w:rsid w:val="00F22A01"/>
    <w:rsid w:val="00F3383B"/>
    <w:rsid w:val="00F35B18"/>
    <w:rsid w:val="00F36541"/>
    <w:rsid w:val="00F406A3"/>
    <w:rsid w:val="00F42C15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74701"/>
    <w:rsid w:val="00F87731"/>
    <w:rsid w:val="00F974C5"/>
    <w:rsid w:val="00FB3223"/>
    <w:rsid w:val="00FB3E8A"/>
    <w:rsid w:val="00FB42EA"/>
    <w:rsid w:val="00FB4B54"/>
    <w:rsid w:val="00FB6578"/>
    <w:rsid w:val="00FB6EC4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E7C4E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E0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5C6AE0"/>
    <w:pPr>
      <w:spacing w:after="120" w:line="276" w:lineRule="auto"/>
    </w:pPr>
    <w:rPr>
      <w:rFonts w:ascii="Arial" w:eastAsiaTheme="minorHAnsi" w:hAnsi="Arial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pfactory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2F9F"/>
    <w:rsid w:val="000732C3"/>
    <w:rsid w:val="0009303E"/>
    <w:rsid w:val="000B3A24"/>
    <w:rsid w:val="000B7E6D"/>
    <w:rsid w:val="000C46C0"/>
    <w:rsid w:val="000C5592"/>
    <w:rsid w:val="000C68A6"/>
    <w:rsid w:val="000D3D02"/>
    <w:rsid w:val="000D61C2"/>
    <w:rsid w:val="001128B7"/>
    <w:rsid w:val="00153DF5"/>
    <w:rsid w:val="0015403C"/>
    <w:rsid w:val="00176610"/>
    <w:rsid w:val="001941F1"/>
    <w:rsid w:val="00197F5D"/>
    <w:rsid w:val="001A1150"/>
    <w:rsid w:val="001B30C6"/>
    <w:rsid w:val="00214A33"/>
    <w:rsid w:val="00256430"/>
    <w:rsid w:val="002A57AD"/>
    <w:rsid w:val="002B3D68"/>
    <w:rsid w:val="002C28E9"/>
    <w:rsid w:val="002D42F7"/>
    <w:rsid w:val="002D570C"/>
    <w:rsid w:val="002F1F07"/>
    <w:rsid w:val="003073AD"/>
    <w:rsid w:val="00325395"/>
    <w:rsid w:val="00383D73"/>
    <w:rsid w:val="003A59FE"/>
    <w:rsid w:val="003C3884"/>
    <w:rsid w:val="003D0CAD"/>
    <w:rsid w:val="003F1CA4"/>
    <w:rsid w:val="00424E7F"/>
    <w:rsid w:val="00455F67"/>
    <w:rsid w:val="00481159"/>
    <w:rsid w:val="00485629"/>
    <w:rsid w:val="004A030B"/>
    <w:rsid w:val="004F59FB"/>
    <w:rsid w:val="00520B77"/>
    <w:rsid w:val="005255AE"/>
    <w:rsid w:val="005352F3"/>
    <w:rsid w:val="00584F02"/>
    <w:rsid w:val="00595340"/>
    <w:rsid w:val="00595796"/>
    <w:rsid w:val="005B01A5"/>
    <w:rsid w:val="005D7E76"/>
    <w:rsid w:val="005E0DC6"/>
    <w:rsid w:val="00655300"/>
    <w:rsid w:val="00673301"/>
    <w:rsid w:val="006B3EA5"/>
    <w:rsid w:val="006C6F08"/>
    <w:rsid w:val="006D29CA"/>
    <w:rsid w:val="006F0FAE"/>
    <w:rsid w:val="007114EC"/>
    <w:rsid w:val="00713E61"/>
    <w:rsid w:val="0077008B"/>
    <w:rsid w:val="00781FAF"/>
    <w:rsid w:val="0078378B"/>
    <w:rsid w:val="007D5F1A"/>
    <w:rsid w:val="007D7F28"/>
    <w:rsid w:val="007E2700"/>
    <w:rsid w:val="00822770"/>
    <w:rsid w:val="008316B8"/>
    <w:rsid w:val="0087490C"/>
    <w:rsid w:val="008A399A"/>
    <w:rsid w:val="008B4034"/>
    <w:rsid w:val="008D4680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3A39"/>
    <w:rsid w:val="00B068BF"/>
    <w:rsid w:val="00B2359D"/>
    <w:rsid w:val="00B24184"/>
    <w:rsid w:val="00B25E83"/>
    <w:rsid w:val="00B7109D"/>
    <w:rsid w:val="00B71B9F"/>
    <w:rsid w:val="00B86B1E"/>
    <w:rsid w:val="00B91900"/>
    <w:rsid w:val="00B942C2"/>
    <w:rsid w:val="00B96928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4371F"/>
    <w:rsid w:val="00D51180"/>
    <w:rsid w:val="00D55552"/>
    <w:rsid w:val="00D57710"/>
    <w:rsid w:val="00D714FC"/>
    <w:rsid w:val="00D86548"/>
    <w:rsid w:val="00D93D18"/>
    <w:rsid w:val="00DD0B41"/>
    <w:rsid w:val="00DD7E5C"/>
    <w:rsid w:val="00DF234B"/>
    <w:rsid w:val="00E601F8"/>
    <w:rsid w:val="00EA6912"/>
    <w:rsid w:val="00EF39C6"/>
    <w:rsid w:val="00F06C7E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3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844E7-24DB-4FCD-955A-E011D0DD9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1791F-2911-4DCD-9099-DCF796E55447}">
  <ds:schemaRefs>
    <ds:schemaRef ds:uri="http://schemas.microsoft.com/office/2006/metadata/properties"/>
    <ds:schemaRef ds:uri="http://schemas.microsoft.com/office/infopath/2007/PartnerControls"/>
    <ds:schemaRef ds:uri="243ae198-9fb0-4e33-9f5b-ef9c41869361"/>
    <ds:schemaRef ds:uri="328880fa-f0ac-48fb-9c4b-1b598b8e9372"/>
  </ds:schemaRefs>
</ds:datastoreItem>
</file>

<file path=customXml/itemProps3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C601266E-CA95-42EF-B59D-AD88F316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e198-9fb0-4e33-9f5b-ef9c41869361"/>
    <ds:schemaRef ds:uri="328880fa-f0ac-48fb-9c4b-1b598b8e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9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Brown</dc:creator>
  <cp:lastModifiedBy>Julianna Brown</cp:lastModifiedBy>
  <cp:revision>2</cp:revision>
  <cp:lastPrinted>2025-08-13T13:59:00Z</cp:lastPrinted>
  <dcterms:created xsi:type="dcterms:W3CDTF">2026-05-13T16:59:00Z</dcterms:created>
  <dcterms:modified xsi:type="dcterms:W3CDTF">2026-05-13T16:59:00Z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  <property fmtid="{D5CDD505-2E9C-101B-9397-08002B2CF9AE}" pid="14" name="ContentTypeId">
    <vt:lpwstr>0x010100455AAFF32A71514F9F285F00F06B549E</vt:lpwstr>
  </property>
  <property fmtid="{D5CDD505-2E9C-101B-9397-08002B2CF9AE}" pid="15" name="MediaServiceImageTags">
    <vt:lpwstr/>
  </property>
</Properties>
</file>